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EF8D4" w14:textId="2608C38A" w:rsidR="00732274" w:rsidRDefault="00732274" w:rsidP="000E49B3">
      <w:pPr>
        <w:ind w:right="113"/>
        <w:jc w:val="center"/>
        <w:rPr>
          <w:rFonts w:ascii="Times New Roman" w:hAnsi="Times New Roman"/>
          <w:sz w:val="30"/>
          <w:szCs w:val="30"/>
        </w:rPr>
      </w:pPr>
    </w:p>
    <w:tbl>
      <w:tblPr>
        <w:tblW w:w="10785" w:type="dxa"/>
        <w:tblInd w:w="-9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2028"/>
        <w:gridCol w:w="1633"/>
        <w:gridCol w:w="1842"/>
        <w:gridCol w:w="4009"/>
        <w:gridCol w:w="748"/>
      </w:tblGrid>
      <w:tr w:rsidR="00172E44" w:rsidRPr="00EA6861" w14:paraId="4B6F429F" w14:textId="08652E59" w:rsidTr="000F011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C2309" w14:textId="77777777" w:rsidR="00172E44" w:rsidRPr="00EA6861" w:rsidRDefault="00172E44" w:rsidP="000F0110">
            <w:pPr>
              <w:ind w:left="-851" w:firstLine="85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6C88D5E0" w14:textId="77777777" w:rsidR="00172E44" w:rsidRPr="00EA6861" w:rsidRDefault="00172E44" w:rsidP="000F0110">
            <w:pPr>
              <w:spacing w:line="0" w:lineRule="atLeast"/>
              <w:ind w:left="-851" w:firstLine="85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B5A62" w14:textId="64A583AA" w:rsidR="00172E44" w:rsidRPr="00EA6861" w:rsidRDefault="00172E44" w:rsidP="000F011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98DEE" w14:textId="77777777" w:rsidR="00172E44" w:rsidRPr="00EA6861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 автора, возраст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6B030" w14:textId="77777777" w:rsidR="00172E44" w:rsidRPr="00EA6861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1FB47" w14:textId="77777777" w:rsidR="00172E44" w:rsidRPr="00EA6861" w:rsidRDefault="00172E44" w:rsidP="000F011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Учреждение образования,</w:t>
            </w:r>
          </w:p>
          <w:p w14:paraId="60E1A477" w14:textId="77777777" w:rsidR="00172E44" w:rsidRPr="00EA6861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8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FBFF6" w14:textId="02AB771E" w:rsidR="00172E44" w:rsidRPr="00EA6861" w:rsidRDefault="00172E44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172E44" w:rsidRPr="00EA6861" w14:paraId="5AAF6933" w14:textId="77777777" w:rsidTr="000F0110">
        <w:tc>
          <w:tcPr>
            <w:tcW w:w="10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934CB" w14:textId="77777777" w:rsidR="00172E44" w:rsidRDefault="00172E44" w:rsidP="000F011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>Номинация «Рисунок»</w:t>
            </w:r>
          </w:p>
          <w:p w14:paraId="70BB40BC" w14:textId="77777777" w:rsidR="00172E44" w:rsidRDefault="00172E44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>в</w:t>
            </w:r>
            <w:r w:rsidRPr="00B8221D"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>озрастная категор</w:t>
            </w:r>
            <w:proofErr w:type="spellStart"/>
            <w:r w:rsidRPr="00B8221D">
              <w:rPr>
                <w:rFonts w:ascii="Times New Roman" w:hAnsi="Times New Roman"/>
                <w:b/>
                <w:bCs/>
                <w:sz w:val="26"/>
                <w:szCs w:val="26"/>
              </w:rPr>
              <w:t>ия</w:t>
            </w:r>
            <w:proofErr w:type="spellEnd"/>
            <w:r w:rsidRPr="00B8221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5-7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класс</w:t>
            </w:r>
          </w:p>
        </w:tc>
      </w:tr>
      <w:tr w:rsidR="00172E44" w:rsidRPr="00EA6861" w14:paraId="0B006705" w14:textId="77777777" w:rsidTr="000F011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9D9EC" w14:textId="2A1B4565" w:rsidR="00172E44" w:rsidRPr="00857E73" w:rsidRDefault="00172E44" w:rsidP="000F0110">
            <w:pPr>
              <w:ind w:left="-851"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E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A06F4" w14:textId="7342068F" w:rsidR="00172E44" w:rsidRPr="00857E73" w:rsidRDefault="00172E44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E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«Стройплощадка — не место для гаджетов»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94B98" w14:textId="73229615" w:rsidR="00172E44" w:rsidRPr="00A23E31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E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Скиба </w:t>
            </w:r>
            <w:proofErr w:type="spellStart"/>
            <w:r w:rsidRPr="00A23E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Илария</w:t>
            </w:r>
            <w:proofErr w:type="spellEnd"/>
            <w:r w:rsidRPr="00A23E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42BCED7E" w14:textId="3F945D3A" w:rsidR="00172E44" w:rsidRPr="00857E73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E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FD343" w14:textId="49DDBACC" w:rsidR="00172E44" w:rsidRPr="00857E73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E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Щербакова Елена Викторовна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2332E" w14:textId="7838FF5A" w:rsidR="00172E44" w:rsidRDefault="00172E44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ГУО</w:t>
            </w:r>
            <w:r w:rsidRPr="00857E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«Центр творчества детей и молодежи «</w:t>
            </w:r>
            <w:proofErr w:type="spellStart"/>
            <w:r w:rsidRPr="00857E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Прамень</w:t>
            </w:r>
            <w:proofErr w:type="spellEnd"/>
            <w:r w:rsidRPr="00857E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5F889F09" w14:textId="5ACF1902" w:rsidR="00172E44" w:rsidRPr="00857E73" w:rsidRDefault="00172E44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E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857E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857E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родно»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9F31D" w14:textId="656BB92C" w:rsidR="00172E44" w:rsidRPr="00857E73" w:rsidRDefault="00172E44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E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72E44" w:rsidRPr="00EA6861" w14:paraId="735479E5" w14:textId="77777777" w:rsidTr="000F011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54D58" w14:textId="70ABA83F" w:rsidR="00172E44" w:rsidRPr="00857E73" w:rsidRDefault="00172E44" w:rsidP="000F0110">
            <w:pPr>
              <w:ind w:left="-851"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E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51E3B" w14:textId="4B0E5C6B" w:rsidR="00172E44" w:rsidRPr="00857E73" w:rsidRDefault="00172E44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E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«Безопасность сохранит жизнь»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5D842" w14:textId="06C803DD" w:rsidR="00172E44" w:rsidRPr="00857E73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E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Малевич Вера, 12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615BF" w14:textId="099DB951" w:rsidR="00172E44" w:rsidRPr="00857E73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E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Малевич Галина Альфредовна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E7573" w14:textId="48919D5D" w:rsidR="00172E44" w:rsidRPr="00857E73" w:rsidRDefault="00172E44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ГУО</w:t>
            </w:r>
            <w:r w:rsidRPr="00857E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«Центр дополнительного образования детей и молодёжи «ДАР»»</w:t>
            </w:r>
          </w:p>
          <w:p w14:paraId="114D1BF4" w14:textId="17F88AFA" w:rsidR="00172E44" w:rsidRPr="00857E73" w:rsidRDefault="00172E44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E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857E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857E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овогрудок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611C4" w14:textId="47B3CD6B" w:rsidR="00172E44" w:rsidRPr="00857E73" w:rsidRDefault="00172E44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E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72E44" w:rsidRPr="00EA6861" w14:paraId="5B216DE5" w14:textId="77777777" w:rsidTr="000F011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69049" w14:textId="593645A8" w:rsidR="00172E44" w:rsidRPr="00857E73" w:rsidRDefault="00172E44" w:rsidP="000F0110">
            <w:pPr>
              <w:ind w:left="-851"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E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9F1D3" w14:textId="0205BAC7" w:rsidR="00172E44" w:rsidRPr="00857E73" w:rsidRDefault="00172E44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E73">
              <w:rPr>
                <w:rFonts w:ascii="Times New Roman" w:hAnsi="Times New Roman"/>
                <w:sz w:val="24"/>
                <w:szCs w:val="24"/>
              </w:rPr>
              <w:t>«Защита на рабочем месте»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FD931" w14:textId="12D68615" w:rsidR="00172E44" w:rsidRPr="00857E73" w:rsidRDefault="00172E44" w:rsidP="000F0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7E73">
              <w:rPr>
                <w:rFonts w:ascii="Times New Roman" w:hAnsi="Times New Roman"/>
                <w:sz w:val="24"/>
                <w:szCs w:val="24"/>
              </w:rPr>
              <w:t>Сурконт</w:t>
            </w:r>
            <w:proofErr w:type="spellEnd"/>
            <w:r w:rsidRPr="00857E73">
              <w:rPr>
                <w:rFonts w:ascii="Times New Roman" w:hAnsi="Times New Roman"/>
                <w:sz w:val="24"/>
                <w:szCs w:val="24"/>
              </w:rPr>
              <w:t xml:space="preserve"> Ульяна,</w:t>
            </w:r>
          </w:p>
          <w:p w14:paraId="411F7B43" w14:textId="536C34CB" w:rsidR="00172E44" w:rsidRPr="00857E73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E73">
              <w:rPr>
                <w:rFonts w:ascii="Times New Roman" w:hAnsi="Times New Roman"/>
                <w:sz w:val="24"/>
                <w:szCs w:val="24"/>
              </w:rPr>
              <w:t>12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899FF" w14:textId="1731ACDF" w:rsidR="00172E44" w:rsidRPr="00857E73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7E73">
              <w:rPr>
                <w:rFonts w:ascii="Times New Roman" w:hAnsi="Times New Roman"/>
                <w:sz w:val="24"/>
                <w:szCs w:val="24"/>
              </w:rPr>
              <w:t>Каневич</w:t>
            </w:r>
            <w:proofErr w:type="spellEnd"/>
            <w:r w:rsidRPr="00857E73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алентина Витольдовна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09512" w14:textId="4C5946A8" w:rsidR="00172E44" w:rsidRPr="00857E73" w:rsidRDefault="00172E44" w:rsidP="000F0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ГУО</w:t>
            </w:r>
            <w:r w:rsidRPr="00857E7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57E73">
              <w:rPr>
                <w:rFonts w:ascii="Times New Roman" w:hAnsi="Times New Roman"/>
                <w:sz w:val="24"/>
                <w:szCs w:val="24"/>
              </w:rPr>
              <w:t>Больтишская</w:t>
            </w:r>
            <w:proofErr w:type="spellEnd"/>
            <w:r w:rsidRPr="00857E73">
              <w:rPr>
                <w:rFonts w:ascii="Times New Roman" w:hAnsi="Times New Roman"/>
                <w:sz w:val="24"/>
                <w:szCs w:val="24"/>
              </w:rPr>
              <w:t xml:space="preserve"> базовая школа»</w:t>
            </w:r>
          </w:p>
          <w:p w14:paraId="7DC8B19C" w14:textId="7C96FEA4" w:rsidR="00172E44" w:rsidRPr="00857E73" w:rsidRDefault="00172E44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E73">
              <w:rPr>
                <w:rFonts w:ascii="Times New Roman" w:hAnsi="Times New Roman"/>
                <w:sz w:val="24"/>
                <w:szCs w:val="24"/>
              </w:rPr>
              <w:t>Вороновский район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2B61E" w14:textId="57DC54D1" w:rsidR="00172E44" w:rsidRPr="00857E73" w:rsidRDefault="00172E44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E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57E73" w:rsidRPr="00EA6861" w14:paraId="552022B6" w14:textId="77777777" w:rsidTr="000F0110">
        <w:tc>
          <w:tcPr>
            <w:tcW w:w="10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B4FAD" w14:textId="0EC75197" w:rsidR="00857E73" w:rsidRDefault="00857E73" w:rsidP="000F011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>Номинация «Плакат»</w:t>
            </w:r>
          </w:p>
          <w:p w14:paraId="50D34C3A" w14:textId="7CFC9961" w:rsidR="00857E73" w:rsidRDefault="00857E73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>в</w:t>
            </w:r>
            <w:r w:rsidRPr="00B8221D"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>озрастная категор</w:t>
            </w:r>
            <w:proofErr w:type="spellStart"/>
            <w:r w:rsidRPr="00B8221D">
              <w:rPr>
                <w:rFonts w:ascii="Times New Roman" w:hAnsi="Times New Roman"/>
                <w:b/>
                <w:bCs/>
                <w:sz w:val="26"/>
                <w:szCs w:val="26"/>
              </w:rPr>
              <w:t>ия</w:t>
            </w:r>
            <w:proofErr w:type="spellEnd"/>
            <w:r w:rsidRPr="00B8221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5-7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класс</w:t>
            </w:r>
          </w:p>
        </w:tc>
      </w:tr>
      <w:tr w:rsidR="00172E44" w:rsidRPr="00EA6861" w14:paraId="58F585F6" w14:textId="77777777" w:rsidTr="000F011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E2E9E" w14:textId="34AB1D8B" w:rsidR="00172E44" w:rsidRPr="009910AB" w:rsidRDefault="00172E44" w:rsidP="000F0110">
            <w:pPr>
              <w:ind w:left="-851"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10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F530B" w14:textId="04E3F610" w:rsidR="00172E44" w:rsidRPr="009910AB" w:rsidRDefault="00172E44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10AB">
              <w:rPr>
                <w:rFonts w:ascii="Times New Roman" w:hAnsi="Times New Roman"/>
                <w:sz w:val="24"/>
                <w:szCs w:val="24"/>
              </w:rPr>
              <w:t>«Каска – всему голова»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4C8B1" w14:textId="440CDCF8" w:rsidR="00172E44" w:rsidRPr="009910AB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10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Юхневич Дарья, 11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41494" w14:textId="61B1B3FE" w:rsidR="00172E44" w:rsidRPr="009910AB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10AB">
              <w:rPr>
                <w:rFonts w:ascii="Times New Roman" w:hAnsi="Times New Roman"/>
                <w:sz w:val="24"/>
                <w:szCs w:val="24"/>
              </w:rPr>
              <w:t>Дубовик Ангелина Андреевна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64948" w14:textId="7E1327C5" w:rsidR="00172E44" w:rsidRPr="009910AB" w:rsidRDefault="00172E44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ГУО</w:t>
            </w:r>
            <w:r w:rsidRPr="009910AB">
              <w:rPr>
                <w:rFonts w:ascii="Times New Roman" w:hAnsi="Times New Roman"/>
                <w:sz w:val="24"/>
                <w:szCs w:val="24"/>
              </w:rPr>
              <w:t xml:space="preserve"> «Сморгонский районный центр творчества детей и молодёжи»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62EFE" w14:textId="383D0C72" w:rsidR="00172E44" w:rsidRPr="009910AB" w:rsidRDefault="00172E44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10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72E44" w:rsidRPr="00EA6861" w14:paraId="17649A6A" w14:textId="77777777" w:rsidTr="000F011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6C578" w14:textId="4AE28A54" w:rsidR="00172E44" w:rsidRPr="009910AB" w:rsidRDefault="00172E44" w:rsidP="000F0110">
            <w:pPr>
              <w:ind w:left="-851"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10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288E6" w14:textId="0AF93756" w:rsidR="00172E44" w:rsidRPr="009910AB" w:rsidRDefault="00172E44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10AB">
              <w:rPr>
                <w:rFonts w:ascii="Times New Roman" w:hAnsi="Times New Roman"/>
                <w:sz w:val="24"/>
                <w:szCs w:val="24"/>
              </w:rPr>
              <w:t>«Будь осторожен!»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1E838" w14:textId="77777777" w:rsidR="00172E44" w:rsidRPr="009910AB" w:rsidRDefault="00172E44" w:rsidP="000F0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10AB">
              <w:rPr>
                <w:rFonts w:ascii="Times New Roman" w:hAnsi="Times New Roman"/>
                <w:sz w:val="24"/>
                <w:szCs w:val="24"/>
              </w:rPr>
              <w:t>Радюкевич</w:t>
            </w:r>
            <w:proofErr w:type="spellEnd"/>
            <w:r w:rsidRPr="009910AB">
              <w:rPr>
                <w:rFonts w:ascii="Times New Roman" w:hAnsi="Times New Roman"/>
                <w:sz w:val="24"/>
                <w:szCs w:val="24"/>
              </w:rPr>
              <w:t xml:space="preserve"> Арина,</w:t>
            </w:r>
          </w:p>
          <w:p w14:paraId="15D112AE" w14:textId="7DE660DD" w:rsidR="00172E44" w:rsidRPr="009910AB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10AB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65ACE" w14:textId="2D27DAAA" w:rsidR="00172E44" w:rsidRPr="009910AB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10AB">
              <w:rPr>
                <w:rFonts w:ascii="Times New Roman" w:hAnsi="Times New Roman"/>
                <w:sz w:val="24"/>
                <w:szCs w:val="24"/>
              </w:rPr>
              <w:t>Юхневич Людмила Анатольевна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65027" w14:textId="1F544701" w:rsidR="00172E44" w:rsidRPr="009910AB" w:rsidRDefault="00172E44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ГУО</w:t>
            </w:r>
            <w:r w:rsidRPr="009910AB">
              <w:rPr>
                <w:rFonts w:ascii="Times New Roman" w:hAnsi="Times New Roman"/>
                <w:sz w:val="24"/>
                <w:szCs w:val="24"/>
              </w:rPr>
              <w:t xml:space="preserve"> «Гимназия № 1</w:t>
            </w:r>
            <w:r w:rsidR="000F0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10A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9910AB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9910AB">
              <w:rPr>
                <w:rFonts w:ascii="Times New Roman" w:hAnsi="Times New Roman"/>
                <w:sz w:val="24"/>
                <w:szCs w:val="24"/>
              </w:rPr>
              <w:t>ида</w:t>
            </w:r>
            <w:proofErr w:type="spellEnd"/>
            <w:r w:rsidRPr="009910A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DAE4D" w14:textId="16D295C9" w:rsidR="00172E44" w:rsidRPr="009910AB" w:rsidRDefault="00172E44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10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72E44" w:rsidRPr="00EA6861" w14:paraId="71070080" w14:textId="77777777" w:rsidTr="000F011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2288D" w14:textId="3128927E" w:rsidR="00172E44" w:rsidRPr="009910AB" w:rsidRDefault="00172E44" w:rsidP="000F0110">
            <w:pPr>
              <w:ind w:left="-851"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10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8C070" w14:textId="6E4DA443" w:rsidR="00172E44" w:rsidRPr="009910AB" w:rsidRDefault="00172E44" w:rsidP="000F0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0AB">
              <w:rPr>
                <w:rFonts w:ascii="Times New Roman" w:hAnsi="Times New Roman"/>
                <w:sz w:val="24"/>
                <w:szCs w:val="24"/>
              </w:rPr>
              <w:t>«Энергия безопасности</w:t>
            </w:r>
          </w:p>
          <w:p w14:paraId="73AA5AAD" w14:textId="328C2C4E" w:rsidR="00172E44" w:rsidRPr="009910AB" w:rsidRDefault="00172E44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10AB">
              <w:rPr>
                <w:rFonts w:ascii="Times New Roman" w:hAnsi="Times New Roman"/>
                <w:sz w:val="24"/>
                <w:szCs w:val="24"/>
              </w:rPr>
              <w:t>БелАЭС</w:t>
            </w:r>
            <w:proofErr w:type="spellEnd"/>
            <w:r w:rsidRPr="009910A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ABC56" w14:textId="10E4AB41" w:rsidR="00172E44" w:rsidRPr="009910AB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10AB">
              <w:rPr>
                <w:rFonts w:ascii="Times New Roman" w:hAnsi="Times New Roman"/>
                <w:sz w:val="24"/>
                <w:szCs w:val="24"/>
              </w:rPr>
              <w:t>Купревич</w:t>
            </w:r>
            <w:proofErr w:type="spellEnd"/>
            <w:r w:rsidRPr="009910AB">
              <w:rPr>
                <w:rFonts w:ascii="Times New Roman" w:hAnsi="Times New Roman"/>
                <w:sz w:val="24"/>
                <w:szCs w:val="24"/>
              </w:rPr>
              <w:t xml:space="preserve"> Арина,</w:t>
            </w:r>
          </w:p>
          <w:p w14:paraId="7799C9D0" w14:textId="3777176F" w:rsidR="00172E44" w:rsidRPr="009910AB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10AB">
              <w:rPr>
                <w:rFonts w:ascii="Times New Roman" w:hAnsi="Times New Roman"/>
                <w:sz w:val="24"/>
                <w:szCs w:val="24"/>
              </w:rPr>
              <w:t>13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3748B" w14:textId="77777777" w:rsidR="000F0110" w:rsidRDefault="000F0110" w:rsidP="000F011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Зеленская</w:t>
            </w:r>
          </w:p>
          <w:p w14:paraId="61E029CB" w14:textId="1BDAC407" w:rsidR="00172E44" w:rsidRPr="009910AB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10AB">
              <w:rPr>
                <w:rFonts w:ascii="Times New Roman" w:hAnsi="Times New Roman"/>
                <w:sz w:val="24"/>
                <w:szCs w:val="24"/>
              </w:rPr>
              <w:t>Алла Марьяновна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04D0D" w14:textId="6014E6EF" w:rsidR="00172E44" w:rsidRPr="009910AB" w:rsidRDefault="00172E44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ГУО</w:t>
            </w:r>
            <w:r w:rsidRPr="009910AB">
              <w:rPr>
                <w:rFonts w:ascii="Times New Roman" w:hAnsi="Times New Roman"/>
                <w:sz w:val="24"/>
                <w:szCs w:val="24"/>
              </w:rPr>
              <w:t xml:space="preserve"> «Островецкий центр творчества детей и молодёжи»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8D2AC" w14:textId="2841759C" w:rsidR="00172E44" w:rsidRPr="009910AB" w:rsidRDefault="00172E44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10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72E44" w:rsidRPr="00EA6861" w14:paraId="09410543" w14:textId="77777777" w:rsidTr="000F011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C0A51" w14:textId="72499A3D" w:rsidR="00172E44" w:rsidRPr="009910AB" w:rsidRDefault="00172E44" w:rsidP="000F0110">
            <w:pPr>
              <w:ind w:left="-851"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10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487BD" w14:textId="096DA30E" w:rsidR="00172E44" w:rsidRPr="009910AB" w:rsidRDefault="00172E44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10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«Охрана труда – без неё никуда»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F69FE" w14:textId="2F8A9E54" w:rsidR="00172E44" w:rsidRPr="00A23E31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3E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Севрук</w:t>
            </w:r>
            <w:proofErr w:type="spellEnd"/>
            <w:r w:rsidRPr="00A23E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Полина,</w:t>
            </w:r>
          </w:p>
          <w:p w14:paraId="5E18EB98" w14:textId="57957D68" w:rsidR="00172E44" w:rsidRPr="009910AB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3E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23E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31842" w14:textId="633A887A" w:rsidR="00172E44" w:rsidRPr="009910AB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10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68759" w14:textId="3723096B" w:rsidR="00172E44" w:rsidRPr="009910AB" w:rsidRDefault="00172E44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ГУО</w:t>
            </w:r>
            <w:r w:rsidRPr="009910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«Гимназия № 5 имени </w:t>
            </w:r>
            <w:proofErr w:type="spellStart"/>
            <w:r w:rsidRPr="009910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В.С.Короткевича</w:t>
            </w:r>
            <w:proofErr w:type="spellEnd"/>
            <w:r w:rsidRPr="009910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proofErr w:type="gramStart"/>
            <w:r w:rsidRPr="009910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9910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родно»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3466A" w14:textId="78746373" w:rsidR="00172E44" w:rsidRPr="009910AB" w:rsidRDefault="00172E44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10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F1C2C" w:rsidRPr="00EA6861" w14:paraId="4F197758" w14:textId="77777777" w:rsidTr="000F0110">
        <w:tc>
          <w:tcPr>
            <w:tcW w:w="10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3BA45" w14:textId="36874B30" w:rsidR="00AF1C2C" w:rsidRDefault="00AF1C2C" w:rsidP="000F011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>Номинация «Графический плакат-мотиватор»</w:t>
            </w:r>
          </w:p>
          <w:p w14:paraId="12FB55DB" w14:textId="27FDBF76" w:rsidR="00AF1C2C" w:rsidRDefault="00AF1C2C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>в</w:t>
            </w:r>
            <w:r w:rsidRPr="00B8221D"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>озрастная категор</w:t>
            </w:r>
            <w:proofErr w:type="spellStart"/>
            <w:r w:rsidRPr="00B8221D">
              <w:rPr>
                <w:rFonts w:ascii="Times New Roman" w:hAnsi="Times New Roman"/>
                <w:b/>
                <w:bCs/>
                <w:sz w:val="26"/>
                <w:szCs w:val="26"/>
              </w:rPr>
              <w:t>ия</w:t>
            </w:r>
            <w:proofErr w:type="spellEnd"/>
            <w:r w:rsidRPr="00B8221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5-7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класс</w:t>
            </w:r>
          </w:p>
        </w:tc>
      </w:tr>
      <w:tr w:rsidR="00172E44" w:rsidRPr="00EA6861" w14:paraId="6F65CC98" w14:textId="77777777" w:rsidTr="000F011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3F3C6" w14:textId="7F5C5091" w:rsidR="00172E44" w:rsidRPr="00AF1C2C" w:rsidRDefault="00172E44" w:rsidP="000F0110">
            <w:pPr>
              <w:ind w:left="-851"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1C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BA297" w14:textId="027811FE" w:rsidR="00172E44" w:rsidRPr="00AF1C2C" w:rsidRDefault="00172E44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1C2C">
              <w:rPr>
                <w:rFonts w:ascii="Times New Roman" w:hAnsi="Times New Roman"/>
                <w:sz w:val="24"/>
                <w:szCs w:val="24"/>
              </w:rPr>
              <w:t>Жизнь наша будет прекрасна, когда вы трудитесь безопасно!»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BE117" w14:textId="67BF8231" w:rsidR="00172E44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1C2C">
              <w:rPr>
                <w:rFonts w:ascii="Times New Roman" w:hAnsi="Times New Roman"/>
                <w:sz w:val="24"/>
                <w:szCs w:val="24"/>
              </w:rPr>
              <w:t>Сухоцкая</w:t>
            </w:r>
            <w:proofErr w:type="spellEnd"/>
            <w:r w:rsidRPr="00AF1C2C">
              <w:rPr>
                <w:rFonts w:ascii="Times New Roman" w:hAnsi="Times New Roman"/>
                <w:sz w:val="24"/>
                <w:szCs w:val="24"/>
              </w:rPr>
              <w:t xml:space="preserve"> Евгения,</w:t>
            </w:r>
          </w:p>
          <w:p w14:paraId="3855E41C" w14:textId="49C0975F" w:rsidR="00172E44" w:rsidRPr="00AF1C2C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1C2C">
              <w:rPr>
                <w:rFonts w:ascii="Times New Roman" w:hAnsi="Times New Roman"/>
                <w:sz w:val="24"/>
                <w:szCs w:val="24"/>
              </w:rPr>
              <w:t>13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EF79E" w14:textId="77777777" w:rsidR="000F0110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C2C">
              <w:rPr>
                <w:rFonts w:ascii="Times New Roman" w:hAnsi="Times New Roman"/>
                <w:sz w:val="24"/>
                <w:szCs w:val="24"/>
              </w:rPr>
              <w:t xml:space="preserve">Муха </w:t>
            </w:r>
          </w:p>
          <w:p w14:paraId="521CCCCB" w14:textId="178E2F49" w:rsidR="00172E44" w:rsidRPr="00AF1C2C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1C2C">
              <w:rPr>
                <w:rFonts w:ascii="Times New Roman" w:hAnsi="Times New Roman"/>
                <w:sz w:val="24"/>
                <w:szCs w:val="24"/>
              </w:rPr>
              <w:t>Анна Марьяновна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26444" w14:textId="77777777" w:rsidR="000F0110" w:rsidRDefault="00172E44" w:rsidP="000F0110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ГУО</w:t>
            </w:r>
            <w:r w:rsidR="000F011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«</w:t>
            </w:r>
            <w:r w:rsidRPr="00AF1C2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Дубненская</w:t>
            </w:r>
            <w:r w:rsidR="000F0110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F1C2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средняя</w:t>
            </w:r>
            <w:r w:rsidR="000F0110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F1C2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школа</w:t>
            </w:r>
            <w:r w:rsidR="000F0110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F1C2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имени </w:t>
            </w:r>
            <w:proofErr w:type="spellStart"/>
            <w:r w:rsidRPr="00AF1C2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А</w:t>
            </w:r>
            <w:r w:rsidR="000F011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.С.</w:t>
            </w:r>
            <w:r w:rsidRPr="00AF1C2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Данилова</w:t>
            </w:r>
            <w:proofErr w:type="spellEnd"/>
            <w:r w:rsidR="000F011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  <w:p w14:paraId="35E955F9" w14:textId="18FD5E2C" w:rsidR="00172E44" w:rsidRPr="00AF1C2C" w:rsidRDefault="00172E44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1C2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Мостовский</w:t>
            </w:r>
            <w:r w:rsidR="000F011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F1C2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район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3FD35" w14:textId="0082E7C6" w:rsidR="00172E44" w:rsidRPr="00AF1C2C" w:rsidRDefault="00172E44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1C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72E44" w:rsidRPr="00EA6861" w14:paraId="0DA91D90" w14:textId="77777777" w:rsidTr="000F011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1FF00" w14:textId="2BDFC7B9" w:rsidR="00172E44" w:rsidRPr="00AF1C2C" w:rsidRDefault="00172E44" w:rsidP="000F0110">
            <w:pPr>
              <w:ind w:left="-851"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1C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1E848" w14:textId="77777777" w:rsidR="00172E44" w:rsidRPr="00AF1C2C" w:rsidRDefault="00172E44" w:rsidP="000F0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C2C">
              <w:rPr>
                <w:rFonts w:ascii="Times New Roman" w:hAnsi="Times New Roman"/>
                <w:sz w:val="24"/>
                <w:szCs w:val="24"/>
              </w:rPr>
              <w:t>«Твоя безопасность – моё счастливое будущее»</w:t>
            </w:r>
          </w:p>
          <w:p w14:paraId="41605820" w14:textId="77777777" w:rsidR="00172E44" w:rsidRPr="00AF1C2C" w:rsidRDefault="00172E44" w:rsidP="000F0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7761E" w14:textId="77777777" w:rsidR="00172E44" w:rsidRPr="00AF1C2C" w:rsidRDefault="00172E44" w:rsidP="000F0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1C2C">
              <w:rPr>
                <w:rFonts w:ascii="Times New Roman" w:hAnsi="Times New Roman"/>
                <w:sz w:val="24"/>
                <w:szCs w:val="24"/>
              </w:rPr>
              <w:t>Заковраш</w:t>
            </w:r>
            <w:proofErr w:type="spellEnd"/>
            <w:r w:rsidRPr="00AF1C2C">
              <w:rPr>
                <w:rFonts w:ascii="Times New Roman" w:hAnsi="Times New Roman"/>
                <w:sz w:val="24"/>
                <w:szCs w:val="24"/>
              </w:rPr>
              <w:t xml:space="preserve"> Злата,</w:t>
            </w:r>
          </w:p>
          <w:p w14:paraId="1E9B0836" w14:textId="77777777" w:rsidR="00172E44" w:rsidRPr="00AF1C2C" w:rsidRDefault="00172E44" w:rsidP="000F0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C2C">
              <w:rPr>
                <w:rFonts w:ascii="Times New Roman" w:hAnsi="Times New Roman"/>
                <w:sz w:val="24"/>
                <w:szCs w:val="24"/>
              </w:rPr>
              <w:t>12 лет</w:t>
            </w:r>
          </w:p>
          <w:p w14:paraId="2B639E42" w14:textId="77777777" w:rsidR="00172E44" w:rsidRPr="00AF1C2C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FEB7E" w14:textId="77777777" w:rsidR="000F0110" w:rsidRDefault="000F0110" w:rsidP="000F0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Дегтярик</w:t>
            </w:r>
            <w:proofErr w:type="spellEnd"/>
          </w:p>
          <w:p w14:paraId="3C96B2A5" w14:textId="294A1538" w:rsidR="00172E44" w:rsidRPr="00AF1C2C" w:rsidRDefault="00172E44" w:rsidP="000F0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C2C">
              <w:rPr>
                <w:rFonts w:ascii="Times New Roman" w:hAnsi="Times New Roman"/>
                <w:sz w:val="24"/>
                <w:szCs w:val="24"/>
              </w:rPr>
              <w:t>Ольга Вячеславовна</w:t>
            </w:r>
          </w:p>
          <w:p w14:paraId="27BB2072" w14:textId="77777777" w:rsidR="00172E44" w:rsidRPr="00AF1C2C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8806B" w14:textId="235FEEA5" w:rsidR="00172E44" w:rsidRPr="00AF1C2C" w:rsidRDefault="000F0110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ГУО</w:t>
            </w:r>
            <w:r w:rsidRPr="00AF1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2E44" w:rsidRPr="00AF1C2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172E44" w:rsidRPr="00AF1C2C">
              <w:rPr>
                <w:rFonts w:ascii="Times New Roman" w:hAnsi="Times New Roman"/>
                <w:sz w:val="24"/>
                <w:szCs w:val="24"/>
              </w:rPr>
              <w:t>Деревновская</w:t>
            </w:r>
            <w:proofErr w:type="spellEnd"/>
            <w:r w:rsidR="00172E44" w:rsidRPr="00AF1C2C">
              <w:rPr>
                <w:rFonts w:ascii="Times New Roman" w:hAnsi="Times New Roman"/>
                <w:sz w:val="24"/>
                <w:szCs w:val="24"/>
              </w:rPr>
              <w:t xml:space="preserve"> базовая школа Слонимского района»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5BE5" w14:textId="759F3552" w:rsidR="00172E44" w:rsidRPr="00AF1C2C" w:rsidRDefault="00172E44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72E44" w:rsidRPr="00EA6861" w14:paraId="7CD5630F" w14:textId="77777777" w:rsidTr="000F011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43381" w14:textId="50B95663" w:rsidR="00172E44" w:rsidRPr="00AF1C2C" w:rsidRDefault="00172E44" w:rsidP="000F0110">
            <w:pPr>
              <w:ind w:left="-851"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89EC7" w14:textId="4375AB76" w:rsidR="00172E44" w:rsidRPr="00AF1C2C" w:rsidRDefault="00172E44" w:rsidP="000F0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«Изучайте правила охраны труда»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92657" w14:textId="38F28005" w:rsidR="00172E44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Данишевская Виктория,</w:t>
            </w:r>
          </w:p>
          <w:p w14:paraId="4BC288A9" w14:textId="4607C764" w:rsidR="00172E44" w:rsidRPr="00AF1C2C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18A13" w14:textId="7DC17797" w:rsidR="00172E44" w:rsidRPr="00AF1C2C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Антонович О.С.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7F3CD" w14:textId="1F2C04C0" w:rsidR="00172E44" w:rsidRDefault="000F0110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2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172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Кольчунская</w:t>
            </w:r>
            <w:proofErr w:type="spellEnd"/>
            <w:r w:rsidR="00172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  <w:p w14:paraId="331AA3BD" w14:textId="67FB65D7" w:rsidR="00172E44" w:rsidRPr="00AF1C2C" w:rsidRDefault="00172E44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Ошмянский район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86347" w14:textId="490D809F" w:rsidR="00172E44" w:rsidRPr="00AF1C2C" w:rsidRDefault="00172E44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72E44" w:rsidRPr="00EA6861" w14:paraId="70BC4C0D" w14:textId="77777777" w:rsidTr="000F011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91A74" w14:textId="7CD5679D" w:rsidR="00172E44" w:rsidRDefault="00172E44" w:rsidP="000F0110">
            <w:pPr>
              <w:ind w:left="-851"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899C0" w14:textId="65E935DB" w:rsidR="00172E44" w:rsidRDefault="00172E44" w:rsidP="000F0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«Безопасность труда – залог жизни»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B35FC" w14:textId="73E8BB74" w:rsidR="00172E44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Лойко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Маргарита,</w:t>
            </w:r>
          </w:p>
          <w:p w14:paraId="5448C778" w14:textId="0EDCE148" w:rsidR="00172E44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CD405" w14:textId="77777777" w:rsidR="000F0110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Лойко </w:t>
            </w:r>
          </w:p>
          <w:p w14:paraId="071922C2" w14:textId="5EFE9304" w:rsidR="00172E44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Оксана Геннадьевна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72FFC" w14:textId="55FF4DEC" w:rsidR="00172E44" w:rsidRDefault="000F0110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2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«Слонимский районный центр творчества детей и молодёжи»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8C9A3" w14:textId="7303E053" w:rsidR="00172E44" w:rsidRDefault="00172E44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910AB" w:rsidRPr="00EA6861" w14:paraId="3B52CA34" w14:textId="77777777" w:rsidTr="000F0110">
        <w:tc>
          <w:tcPr>
            <w:tcW w:w="10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B477C" w14:textId="77777777" w:rsidR="009910AB" w:rsidRDefault="009910AB" w:rsidP="000F011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>Номинация «Рисунок»</w:t>
            </w:r>
          </w:p>
          <w:p w14:paraId="45647E6C" w14:textId="47541F01" w:rsidR="009910AB" w:rsidRPr="00AF1C2C" w:rsidRDefault="009910AB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lastRenderedPageBreak/>
              <w:t>в</w:t>
            </w:r>
            <w:r w:rsidRPr="00B8221D"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>озрастная категор</w:t>
            </w:r>
            <w:proofErr w:type="spellStart"/>
            <w:r w:rsidRPr="00B8221D">
              <w:rPr>
                <w:rFonts w:ascii="Times New Roman" w:hAnsi="Times New Roman"/>
                <w:b/>
                <w:bCs/>
                <w:sz w:val="26"/>
                <w:szCs w:val="26"/>
              </w:rPr>
              <w:t>ия</w:t>
            </w:r>
            <w:proofErr w:type="spellEnd"/>
            <w:r w:rsidRPr="00B8221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  <w:r w:rsidRPr="00B8221D">
              <w:rPr>
                <w:rFonts w:ascii="Times New Roman" w:hAnsi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</w:t>
            </w:r>
            <w:r w:rsidRPr="00B8221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класс</w:t>
            </w:r>
          </w:p>
        </w:tc>
      </w:tr>
      <w:tr w:rsidR="00172E44" w:rsidRPr="00EA6861" w14:paraId="32E2BF88" w14:textId="77777777" w:rsidTr="000F011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B89EF" w14:textId="01364D06" w:rsidR="00172E44" w:rsidRDefault="00172E44" w:rsidP="000F0110">
            <w:pPr>
              <w:ind w:left="-851"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748B4" w14:textId="1C240730" w:rsidR="00172E44" w:rsidRDefault="00172E44" w:rsidP="000F0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«Работаем с папой»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0D814" w14:textId="77777777" w:rsidR="00172E44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Жуковская Милана,</w:t>
            </w:r>
          </w:p>
          <w:p w14:paraId="635AA434" w14:textId="426C4129" w:rsidR="00172E44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35BE0" w14:textId="4E0C8AA6" w:rsidR="00172E44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Савастинкевич</w:t>
            </w:r>
            <w:proofErr w:type="spellEnd"/>
          </w:p>
          <w:p w14:paraId="275A507C" w14:textId="38568183" w:rsidR="00172E44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E669C" w14:textId="1CE5558F" w:rsidR="00172E44" w:rsidRDefault="000F0110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2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«Средняя школа № 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2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="00172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="00172E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шмяны»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34609" w14:textId="4A262113" w:rsidR="00172E44" w:rsidRPr="00AF1C2C" w:rsidRDefault="00172E44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72E44" w:rsidRPr="00EA6861" w14:paraId="6D13E81F" w14:textId="77777777" w:rsidTr="000F011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15084" w14:textId="33CFA6E7" w:rsidR="00172E44" w:rsidRPr="009910AB" w:rsidRDefault="00172E44" w:rsidP="000F0110">
            <w:pPr>
              <w:ind w:left="-851"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10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A9BFD" w14:textId="365586D3" w:rsidR="00172E44" w:rsidRPr="009910AB" w:rsidRDefault="00172E44" w:rsidP="000F0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0AB">
              <w:rPr>
                <w:rFonts w:ascii="Times New Roman" w:hAnsi="Times New Roman"/>
                <w:sz w:val="24"/>
                <w:szCs w:val="24"/>
              </w:rPr>
              <w:t>«Защита в каждой детали»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7A614" w14:textId="56497B09" w:rsidR="00172E44" w:rsidRPr="009910AB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10AB">
              <w:rPr>
                <w:rFonts w:ascii="Times New Roman" w:hAnsi="Times New Roman"/>
                <w:sz w:val="24"/>
                <w:szCs w:val="24"/>
              </w:rPr>
              <w:t>Шпакова</w:t>
            </w:r>
            <w:proofErr w:type="spellEnd"/>
            <w:r w:rsidRPr="009910AB">
              <w:rPr>
                <w:rFonts w:ascii="Times New Roman" w:hAnsi="Times New Roman"/>
                <w:sz w:val="24"/>
                <w:szCs w:val="24"/>
              </w:rPr>
              <w:t xml:space="preserve"> Софья</w:t>
            </w:r>
            <w:r>
              <w:rPr>
                <w:rFonts w:ascii="Times New Roman" w:hAnsi="Times New Roman"/>
                <w:sz w:val="24"/>
                <w:szCs w:val="24"/>
              </w:rPr>
              <w:t>, 17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B218F" w14:textId="26857AE7" w:rsidR="00172E44" w:rsidRPr="009910AB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10AB">
              <w:rPr>
                <w:rFonts w:ascii="Times New Roman" w:hAnsi="Times New Roman"/>
                <w:sz w:val="24"/>
                <w:szCs w:val="24"/>
              </w:rPr>
              <w:t>Шпакова</w:t>
            </w:r>
            <w:proofErr w:type="spellEnd"/>
            <w:r w:rsidRPr="009910AB">
              <w:rPr>
                <w:rFonts w:ascii="Times New Roman" w:hAnsi="Times New Roman"/>
                <w:sz w:val="24"/>
                <w:szCs w:val="24"/>
              </w:rPr>
              <w:t xml:space="preserve"> Александра Юрьевна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3219F" w14:textId="3B8BF7D2" w:rsidR="00172E44" w:rsidRDefault="000F0110" w:rsidP="000F0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ГУО</w:t>
            </w:r>
            <w:r w:rsidRPr="009910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2E44" w:rsidRPr="009910AB">
              <w:rPr>
                <w:rFonts w:ascii="Times New Roman" w:hAnsi="Times New Roman"/>
                <w:sz w:val="24"/>
                <w:szCs w:val="24"/>
              </w:rPr>
              <w:t xml:space="preserve">«Средняя </w:t>
            </w:r>
            <w:r w:rsidR="00172E44">
              <w:rPr>
                <w:rFonts w:ascii="Times New Roman" w:hAnsi="Times New Roman"/>
                <w:sz w:val="24"/>
                <w:szCs w:val="24"/>
              </w:rPr>
              <w:t>ш</w:t>
            </w:r>
            <w:r w:rsidR="00172E44" w:rsidRPr="009910AB">
              <w:rPr>
                <w:rFonts w:ascii="Times New Roman" w:hAnsi="Times New Roman"/>
                <w:sz w:val="24"/>
                <w:szCs w:val="24"/>
              </w:rPr>
              <w:t>кола № 3</w:t>
            </w:r>
          </w:p>
          <w:p w14:paraId="2B83520D" w14:textId="19C6B5F0" w:rsidR="00172E44" w:rsidRPr="009910AB" w:rsidRDefault="00172E44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10A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9910AB">
              <w:rPr>
                <w:rFonts w:ascii="Times New Roman" w:hAnsi="Times New Roman"/>
                <w:sz w:val="24"/>
                <w:szCs w:val="24"/>
              </w:rPr>
              <w:t>.Щ</w:t>
            </w:r>
            <w:proofErr w:type="gramEnd"/>
            <w:r w:rsidRPr="009910AB">
              <w:rPr>
                <w:rFonts w:ascii="Times New Roman" w:hAnsi="Times New Roman"/>
                <w:sz w:val="24"/>
                <w:szCs w:val="24"/>
              </w:rPr>
              <w:t>учина</w:t>
            </w:r>
            <w:proofErr w:type="spellEnd"/>
            <w:r w:rsidRPr="009910AB"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  <w:proofErr w:type="spellStart"/>
            <w:r w:rsidRPr="009910AB">
              <w:rPr>
                <w:rFonts w:ascii="Times New Roman" w:hAnsi="Times New Roman"/>
                <w:sz w:val="24"/>
                <w:szCs w:val="24"/>
              </w:rPr>
              <w:t>В.А.Рудого</w:t>
            </w:r>
            <w:proofErr w:type="spellEnd"/>
            <w:r w:rsidRPr="009910A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F9429" w14:textId="0B6BB373" w:rsidR="00172E44" w:rsidRPr="009910AB" w:rsidRDefault="00172E44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72E44" w:rsidRPr="00EA6861" w14:paraId="21D1C48F" w14:textId="77777777" w:rsidTr="000F011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E6097" w14:textId="076E74AD" w:rsidR="00172E44" w:rsidRPr="009910AB" w:rsidRDefault="00172E44" w:rsidP="000F0110">
            <w:pPr>
              <w:ind w:left="-851"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C6833" w14:textId="10118877" w:rsidR="00172E44" w:rsidRPr="009910AB" w:rsidRDefault="00172E44" w:rsidP="000F0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«Охрана труда – залог семейного счастья»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E06E" w14:textId="522FEA74" w:rsidR="00172E44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1FA7">
              <w:rPr>
                <w:rFonts w:ascii="Times New Roman" w:hAnsi="Times New Roman"/>
                <w:sz w:val="24"/>
                <w:szCs w:val="24"/>
              </w:rPr>
              <w:t>Бальцевич</w:t>
            </w:r>
            <w:proofErr w:type="spellEnd"/>
            <w:r w:rsidRPr="00891FA7">
              <w:rPr>
                <w:rFonts w:ascii="Times New Roman" w:hAnsi="Times New Roman"/>
                <w:sz w:val="24"/>
                <w:szCs w:val="24"/>
              </w:rPr>
              <w:t xml:space="preserve"> Эмилия,</w:t>
            </w:r>
          </w:p>
          <w:p w14:paraId="3FF44333" w14:textId="05EE21EB" w:rsidR="00172E44" w:rsidRPr="009910AB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A7">
              <w:rPr>
                <w:rFonts w:ascii="Times New Roman" w:hAnsi="Times New Roman"/>
                <w:sz w:val="24"/>
                <w:szCs w:val="24"/>
              </w:rPr>
              <w:t>17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2C2F0" w14:textId="449B2E2F" w:rsidR="00172E44" w:rsidRPr="00891FA7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1FA7">
              <w:rPr>
                <w:rFonts w:ascii="Times New Roman" w:hAnsi="Times New Roman"/>
                <w:sz w:val="24"/>
                <w:szCs w:val="24"/>
              </w:rPr>
              <w:t>Бальцевич</w:t>
            </w:r>
            <w:proofErr w:type="spellEnd"/>
            <w:r w:rsidRPr="00891FA7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>льга Владимировна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D28A3" w14:textId="76AF0C94" w:rsidR="00172E44" w:rsidRPr="00891FA7" w:rsidRDefault="000F0110" w:rsidP="000F0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ГУО</w:t>
            </w:r>
            <w:r w:rsidRPr="00891F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2E44" w:rsidRPr="00891FA7">
              <w:rPr>
                <w:rFonts w:ascii="Times New Roman" w:hAnsi="Times New Roman"/>
                <w:sz w:val="24"/>
                <w:szCs w:val="24"/>
              </w:rPr>
              <w:t>«Вороновская средняя школа»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CB894" w14:textId="4DCAA56F" w:rsidR="00172E44" w:rsidRDefault="00172E44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A1B9A" w:rsidRPr="00EA6861" w14:paraId="460D2834" w14:textId="77777777" w:rsidTr="000F0110">
        <w:tc>
          <w:tcPr>
            <w:tcW w:w="10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6AC4D" w14:textId="7DD1EA33" w:rsidR="008A1B9A" w:rsidRDefault="008A1B9A" w:rsidP="000F011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>Номинация «Плакат»</w:t>
            </w:r>
          </w:p>
          <w:p w14:paraId="7150DBCC" w14:textId="548CC057" w:rsidR="008A1B9A" w:rsidRDefault="008A1B9A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>в</w:t>
            </w:r>
            <w:r w:rsidRPr="00B8221D"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>озрастная категор</w:t>
            </w:r>
            <w:proofErr w:type="spellStart"/>
            <w:r w:rsidRPr="00B8221D">
              <w:rPr>
                <w:rFonts w:ascii="Times New Roman" w:hAnsi="Times New Roman"/>
                <w:b/>
                <w:bCs/>
                <w:sz w:val="26"/>
                <w:szCs w:val="26"/>
              </w:rPr>
              <w:t>ия</w:t>
            </w:r>
            <w:proofErr w:type="spellEnd"/>
            <w:r w:rsidRPr="00B8221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  <w:r w:rsidRPr="00B8221D">
              <w:rPr>
                <w:rFonts w:ascii="Times New Roman" w:hAnsi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</w:t>
            </w:r>
            <w:r w:rsidRPr="00B8221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класс</w:t>
            </w:r>
          </w:p>
        </w:tc>
      </w:tr>
      <w:tr w:rsidR="00172E44" w:rsidRPr="00EA6861" w14:paraId="551EBC69" w14:textId="77777777" w:rsidTr="000F011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F3A20" w14:textId="78782B34" w:rsidR="00172E44" w:rsidRDefault="00172E44" w:rsidP="000F0110">
            <w:pPr>
              <w:ind w:left="-851"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59B24" w14:textId="1D890864" w:rsidR="00172E44" w:rsidRPr="009910AB" w:rsidRDefault="00172E44" w:rsidP="000F0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«Будь осторожен!»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8CA85" w14:textId="1342506A" w:rsidR="00172E44" w:rsidRPr="00A23E31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3E31">
              <w:rPr>
                <w:rFonts w:ascii="Times New Roman" w:hAnsi="Times New Roman"/>
                <w:sz w:val="24"/>
                <w:szCs w:val="24"/>
              </w:rPr>
              <w:t>Вилькевич</w:t>
            </w:r>
            <w:proofErr w:type="spellEnd"/>
            <w:r w:rsidRPr="00A23E31">
              <w:rPr>
                <w:rFonts w:ascii="Times New Roman" w:hAnsi="Times New Roman"/>
                <w:sz w:val="24"/>
                <w:szCs w:val="24"/>
              </w:rPr>
              <w:t xml:space="preserve"> Маргарита,</w:t>
            </w:r>
          </w:p>
          <w:p w14:paraId="6F8519A2" w14:textId="750D9C53" w:rsidR="00172E44" w:rsidRPr="00A23E31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E31">
              <w:rPr>
                <w:rFonts w:ascii="Times New Roman" w:hAnsi="Times New Roman"/>
                <w:sz w:val="24"/>
                <w:szCs w:val="24"/>
              </w:rPr>
              <w:t>14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55C47" w14:textId="71CA013C" w:rsidR="00172E44" w:rsidRPr="009910AB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1F684" w14:textId="32C897B9" w:rsidR="00172E44" w:rsidRPr="009910AB" w:rsidRDefault="000F0110" w:rsidP="000F0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ГУО</w:t>
            </w:r>
            <w:r w:rsidRPr="009910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2E44" w:rsidRPr="009910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«Гимназия № 5 имени </w:t>
            </w:r>
            <w:proofErr w:type="spellStart"/>
            <w:r w:rsidR="00172E44" w:rsidRPr="009910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В.С.Короткевича</w:t>
            </w:r>
            <w:proofErr w:type="spellEnd"/>
            <w:r w:rsidR="00172E44" w:rsidRPr="009910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proofErr w:type="gramStart"/>
            <w:r w:rsidR="00172E44" w:rsidRPr="009910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="00172E44" w:rsidRPr="009910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родно»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B2749" w14:textId="7239727B" w:rsidR="00172E44" w:rsidRDefault="00172E44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72E44" w:rsidRPr="00EA6861" w14:paraId="5F4B5730" w14:textId="77777777" w:rsidTr="000F011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363AD" w14:textId="543D0DBC" w:rsidR="00172E44" w:rsidRDefault="00172E44" w:rsidP="000F0110">
            <w:pPr>
              <w:ind w:left="-851"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39F91" w14:textId="2CEFD417" w:rsidR="00172E44" w:rsidRPr="009910AB" w:rsidRDefault="00172E44" w:rsidP="000F0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«Безопасный труд в лесу – будущее наших детей»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D3268" w14:textId="61AC0514" w:rsidR="00172E44" w:rsidRPr="008A1B9A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3E31">
              <w:rPr>
                <w:rFonts w:ascii="Times New Roman" w:hAnsi="Times New Roman"/>
                <w:sz w:val="24"/>
                <w:szCs w:val="24"/>
              </w:rPr>
              <w:t>Яшкина Ольга, 16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51317" w14:textId="77777777" w:rsidR="000F0110" w:rsidRDefault="000F0110" w:rsidP="000F011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Яшкина</w:t>
            </w:r>
          </w:p>
          <w:p w14:paraId="375365B2" w14:textId="3B6A2675" w:rsidR="00172E44" w:rsidRPr="009910AB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Сергеевна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6F464" w14:textId="1E7235B7" w:rsidR="00172E44" w:rsidRDefault="000F0110" w:rsidP="000F0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2E4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172E44">
              <w:rPr>
                <w:rFonts w:ascii="Times New Roman" w:hAnsi="Times New Roman"/>
                <w:sz w:val="24"/>
                <w:szCs w:val="24"/>
              </w:rPr>
              <w:t>Поречская</w:t>
            </w:r>
            <w:proofErr w:type="spellEnd"/>
            <w:r w:rsidR="00172E44">
              <w:rPr>
                <w:rFonts w:ascii="Times New Roman" w:hAnsi="Times New Roman"/>
                <w:sz w:val="24"/>
                <w:szCs w:val="24"/>
              </w:rPr>
              <w:t xml:space="preserve"> средняя школа»</w:t>
            </w:r>
          </w:p>
          <w:p w14:paraId="1571340F" w14:textId="07116C09" w:rsidR="00172E44" w:rsidRPr="009910AB" w:rsidRDefault="00172E44" w:rsidP="000F0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Гродненский район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6E77C" w14:textId="32E81E42" w:rsidR="00172E44" w:rsidRDefault="00172E44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72E44" w:rsidRPr="00EA6861" w14:paraId="7A3F6E3A" w14:textId="77777777" w:rsidTr="000F011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CF986" w14:textId="4544BCBD" w:rsidR="00172E44" w:rsidRDefault="00172E44" w:rsidP="000F0110">
            <w:pPr>
              <w:ind w:left="-851"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D5DC0" w14:textId="235CE7A5" w:rsidR="00172E44" w:rsidRPr="008A1B9A" w:rsidRDefault="00172E44" w:rsidP="000F0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B9A">
              <w:rPr>
                <w:rFonts w:ascii="Times New Roman" w:hAnsi="Times New Roman"/>
                <w:sz w:val="24"/>
                <w:szCs w:val="24"/>
              </w:rPr>
              <w:t>«Береги себя!», рисунок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D9ED0" w14:textId="77777777" w:rsidR="00172E44" w:rsidRPr="008A1B9A" w:rsidRDefault="00172E44" w:rsidP="000F0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B9A">
              <w:rPr>
                <w:rFonts w:ascii="Times New Roman" w:hAnsi="Times New Roman"/>
                <w:sz w:val="24"/>
                <w:szCs w:val="24"/>
              </w:rPr>
              <w:t>Позняк Полина,</w:t>
            </w:r>
          </w:p>
          <w:p w14:paraId="79FE07B7" w14:textId="7A226C26" w:rsidR="00172E44" w:rsidRPr="008A1B9A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A1B9A">
              <w:rPr>
                <w:rFonts w:ascii="Times New Roman" w:hAnsi="Times New Roman"/>
                <w:sz w:val="24"/>
                <w:szCs w:val="24"/>
              </w:rPr>
              <w:t>16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AF596" w14:textId="159BDECD" w:rsidR="00172E44" w:rsidRPr="008A1B9A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B9A">
              <w:rPr>
                <w:rFonts w:ascii="Times New Roman" w:hAnsi="Times New Roman"/>
                <w:sz w:val="24"/>
                <w:szCs w:val="24"/>
              </w:rPr>
              <w:t>Мельник Светлана Александровна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C49F2" w14:textId="75F43655" w:rsidR="00172E44" w:rsidRPr="008A1B9A" w:rsidRDefault="000F0110" w:rsidP="000F0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ГУО</w:t>
            </w:r>
            <w:r w:rsidR="00172E44" w:rsidRPr="008A1B9A">
              <w:rPr>
                <w:rFonts w:ascii="Times New Roman" w:hAnsi="Times New Roman"/>
                <w:sz w:val="24"/>
                <w:szCs w:val="24"/>
              </w:rPr>
              <w:t xml:space="preserve"> «Средняя школа № 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="00172E44" w:rsidRPr="008A1B9A">
              <w:rPr>
                <w:rFonts w:ascii="Times New Roman" w:hAnsi="Times New Roman"/>
                <w:sz w:val="24"/>
                <w:szCs w:val="24"/>
              </w:rPr>
              <w:t>г.Лиды</w:t>
            </w:r>
            <w:proofErr w:type="spellEnd"/>
            <w:r w:rsidR="00172E44" w:rsidRPr="008A1B9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D8336" w14:textId="593429A2" w:rsidR="00172E44" w:rsidRDefault="00172E44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72E44" w:rsidRPr="00EA6861" w14:paraId="7BA983C6" w14:textId="77777777" w:rsidTr="000F011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D3A50" w14:textId="79097786" w:rsidR="00172E44" w:rsidRDefault="00172E44" w:rsidP="000F0110">
            <w:pPr>
              <w:ind w:left="-851"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2EF32" w14:textId="15739530" w:rsidR="00172E44" w:rsidRPr="009910AB" w:rsidRDefault="00172E44" w:rsidP="000F0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«Используйте предметы по назначению»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3B410" w14:textId="78A2DAA0" w:rsidR="00172E44" w:rsidRPr="008A1B9A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6F1A06">
              <w:rPr>
                <w:rFonts w:ascii="Times New Roman" w:hAnsi="Times New Roman"/>
                <w:sz w:val="24"/>
                <w:szCs w:val="24"/>
              </w:rPr>
              <w:t>Бозырь</w:t>
            </w:r>
            <w:proofErr w:type="spellEnd"/>
            <w:r w:rsidRPr="006F1A06">
              <w:rPr>
                <w:rFonts w:ascii="Times New Roman" w:hAnsi="Times New Roman"/>
                <w:sz w:val="24"/>
                <w:szCs w:val="24"/>
              </w:rPr>
              <w:t xml:space="preserve"> Мария, 15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E57B8" w14:textId="77777777" w:rsidR="000F0110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Горбач</w:t>
            </w:r>
          </w:p>
          <w:p w14:paraId="611F9124" w14:textId="50C8092E" w:rsidR="00172E44" w:rsidRPr="009910AB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Наталья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Чеславовна</w:t>
            </w:r>
            <w:proofErr w:type="spellEnd"/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0D214" w14:textId="458B0AB3" w:rsidR="00172E44" w:rsidRDefault="000F0110" w:rsidP="000F0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2E4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172E44">
              <w:rPr>
                <w:rFonts w:ascii="Times New Roman" w:hAnsi="Times New Roman"/>
                <w:sz w:val="24"/>
                <w:szCs w:val="24"/>
              </w:rPr>
              <w:t>Путришковская</w:t>
            </w:r>
            <w:proofErr w:type="spellEnd"/>
            <w:r w:rsidR="00172E44">
              <w:rPr>
                <w:rFonts w:ascii="Times New Roman" w:hAnsi="Times New Roman"/>
                <w:sz w:val="24"/>
                <w:szCs w:val="24"/>
              </w:rPr>
              <w:t xml:space="preserve"> средняя школа имени </w:t>
            </w:r>
            <w:proofErr w:type="spellStart"/>
            <w:r w:rsidR="00172E44">
              <w:rPr>
                <w:rFonts w:ascii="Times New Roman" w:hAnsi="Times New Roman"/>
                <w:sz w:val="24"/>
                <w:szCs w:val="24"/>
              </w:rPr>
              <w:t>Ф.Л.Крайника</w:t>
            </w:r>
            <w:proofErr w:type="spellEnd"/>
            <w:r w:rsidR="00172E4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3100F49" w14:textId="4F96A90B" w:rsidR="00172E44" w:rsidRPr="009910AB" w:rsidRDefault="00172E44" w:rsidP="000F0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Гродненский район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72B00" w14:textId="61DFEBBA" w:rsidR="00172E44" w:rsidRDefault="00172E44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72E44" w:rsidRPr="00EA6861" w14:paraId="5F166045" w14:textId="77777777" w:rsidTr="000F011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8E9F5" w14:textId="7B3B39DA" w:rsidR="00172E44" w:rsidRDefault="00172E44" w:rsidP="000F0110">
            <w:pPr>
              <w:ind w:left="-851"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A2CD0" w14:textId="7213B80A" w:rsidR="00172E44" w:rsidRPr="006F1A06" w:rsidRDefault="00172E44" w:rsidP="000F0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A06">
              <w:rPr>
                <w:rFonts w:ascii="Times New Roman" w:hAnsi="Times New Roman"/>
                <w:sz w:val="24"/>
                <w:szCs w:val="24"/>
              </w:rPr>
              <w:t>«Мое будущее-безопасность труда моих родителей»</w:t>
            </w:r>
          </w:p>
          <w:p w14:paraId="3764407C" w14:textId="77777777" w:rsidR="00172E44" w:rsidRPr="006F1A06" w:rsidRDefault="00172E44" w:rsidP="000F0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08FB4" w14:textId="7988470C" w:rsidR="00172E44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A06">
              <w:rPr>
                <w:rFonts w:ascii="Times New Roman" w:hAnsi="Times New Roman"/>
                <w:sz w:val="24"/>
                <w:szCs w:val="24"/>
              </w:rPr>
              <w:t>Зубик Полина,</w:t>
            </w:r>
          </w:p>
          <w:p w14:paraId="5E7A07F1" w14:textId="57563308" w:rsidR="00172E44" w:rsidRPr="006F1A06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F1A06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1A06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F859E" w14:textId="389FE1C9" w:rsidR="00172E44" w:rsidRPr="006F1A06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1A06">
              <w:rPr>
                <w:rFonts w:ascii="Times New Roman" w:hAnsi="Times New Roman"/>
                <w:sz w:val="24"/>
                <w:szCs w:val="24"/>
              </w:rPr>
              <w:t>Шанчук</w:t>
            </w:r>
            <w:proofErr w:type="spellEnd"/>
            <w:r w:rsidRPr="006F1A06">
              <w:rPr>
                <w:rFonts w:ascii="Times New Roman" w:hAnsi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A5DD0" w14:textId="773E6F1B" w:rsidR="00172E44" w:rsidRDefault="000F0110" w:rsidP="000F0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ГУО</w:t>
            </w:r>
            <w:r w:rsidRPr="006F1A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2E44" w:rsidRPr="006F1A06">
              <w:rPr>
                <w:rFonts w:ascii="Times New Roman" w:hAnsi="Times New Roman"/>
                <w:sz w:val="24"/>
                <w:szCs w:val="24"/>
              </w:rPr>
              <w:t>«Средняя школа № 3</w:t>
            </w:r>
          </w:p>
          <w:p w14:paraId="3F05A270" w14:textId="678AB593" w:rsidR="00172E44" w:rsidRPr="006F1A06" w:rsidRDefault="00172E44" w:rsidP="000F0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1A0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6F1A06">
              <w:rPr>
                <w:rFonts w:ascii="Times New Roman" w:hAnsi="Times New Roman"/>
                <w:sz w:val="24"/>
                <w:szCs w:val="24"/>
              </w:rPr>
              <w:t>.Щ</w:t>
            </w:r>
            <w:proofErr w:type="gramEnd"/>
            <w:r w:rsidRPr="006F1A06">
              <w:rPr>
                <w:rFonts w:ascii="Times New Roman" w:hAnsi="Times New Roman"/>
                <w:sz w:val="24"/>
                <w:szCs w:val="24"/>
              </w:rPr>
              <w:t>учина</w:t>
            </w:r>
            <w:proofErr w:type="spellEnd"/>
            <w:r w:rsidRPr="006F1A06"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  <w:proofErr w:type="spellStart"/>
            <w:r w:rsidRPr="006F1A06">
              <w:rPr>
                <w:rFonts w:ascii="Times New Roman" w:hAnsi="Times New Roman"/>
                <w:sz w:val="24"/>
                <w:szCs w:val="24"/>
              </w:rPr>
              <w:t>В.А.Рудого</w:t>
            </w:r>
            <w:proofErr w:type="spellEnd"/>
            <w:r w:rsidRPr="006F1A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58AB0" w14:textId="1236BA3C" w:rsidR="00172E44" w:rsidRDefault="00172E44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F1A06" w:rsidRPr="00EA6861" w14:paraId="53750525" w14:textId="77777777" w:rsidTr="000F0110">
        <w:tc>
          <w:tcPr>
            <w:tcW w:w="10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E6291" w14:textId="725C3091" w:rsidR="006F1A06" w:rsidRDefault="006F1A06" w:rsidP="000F011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>Номинация «Графический плакат-мотиватор»</w:t>
            </w:r>
          </w:p>
          <w:p w14:paraId="0B944DB0" w14:textId="18C7FC34" w:rsidR="006F1A06" w:rsidRDefault="006F1A06" w:rsidP="000F0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>в</w:t>
            </w:r>
            <w:r w:rsidRPr="00B8221D"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>озрастная категор</w:t>
            </w:r>
            <w:proofErr w:type="spellStart"/>
            <w:r w:rsidRPr="00B8221D">
              <w:rPr>
                <w:rFonts w:ascii="Times New Roman" w:hAnsi="Times New Roman"/>
                <w:b/>
                <w:bCs/>
                <w:sz w:val="26"/>
                <w:szCs w:val="26"/>
              </w:rPr>
              <w:t>ия</w:t>
            </w:r>
            <w:proofErr w:type="spellEnd"/>
            <w:r w:rsidRPr="00B8221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  <w:r w:rsidRPr="00B8221D">
              <w:rPr>
                <w:rFonts w:ascii="Times New Roman" w:hAnsi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</w:t>
            </w:r>
            <w:r w:rsidRPr="00B8221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класс</w:t>
            </w:r>
          </w:p>
        </w:tc>
      </w:tr>
      <w:tr w:rsidR="00172E44" w:rsidRPr="00EA6861" w14:paraId="0707F987" w14:textId="77777777" w:rsidTr="000F011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ED998" w14:textId="39CDB009" w:rsidR="00172E44" w:rsidRDefault="00172E44" w:rsidP="000F0110">
            <w:pPr>
              <w:ind w:left="-851"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E86C4" w14:textId="4162DBB1" w:rsidR="00172E44" w:rsidRPr="00FC73F1" w:rsidRDefault="00172E44" w:rsidP="000F01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73F1">
              <w:rPr>
                <w:rFonts w:ascii="Times New Roman" w:hAnsi="Times New Roman"/>
                <w:sz w:val="22"/>
                <w:szCs w:val="22"/>
              </w:rPr>
              <w:t>«Моё будущее – безопасность труда моих родителей!»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F8F58" w14:textId="2877CE93" w:rsidR="00172E44" w:rsidRPr="00FC73F1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C73F1">
              <w:rPr>
                <w:rFonts w:ascii="Times New Roman" w:hAnsi="Times New Roman"/>
                <w:sz w:val="22"/>
                <w:szCs w:val="22"/>
              </w:rPr>
              <w:t>Алексеёнок</w:t>
            </w:r>
            <w:proofErr w:type="spellEnd"/>
            <w:r w:rsidRPr="00FC73F1">
              <w:rPr>
                <w:rFonts w:ascii="Times New Roman" w:hAnsi="Times New Roman"/>
                <w:sz w:val="22"/>
                <w:szCs w:val="22"/>
              </w:rPr>
              <w:t xml:space="preserve"> Андрей, 15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95E12" w14:textId="77777777" w:rsidR="000F0110" w:rsidRDefault="000F0110" w:rsidP="000F0110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Немна</w:t>
            </w:r>
            <w:proofErr w:type="spellEnd"/>
          </w:p>
          <w:p w14:paraId="3B6AFEFB" w14:textId="48AAD0F3" w:rsidR="00172E44" w:rsidRPr="00FC73F1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73F1">
              <w:rPr>
                <w:rFonts w:ascii="Times New Roman" w:hAnsi="Times New Roman"/>
                <w:sz w:val="22"/>
                <w:szCs w:val="22"/>
              </w:rPr>
              <w:t>Людмила Николаевна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4BF20" w14:textId="5694491C" w:rsidR="00172E44" w:rsidRPr="00FC73F1" w:rsidRDefault="000F0110" w:rsidP="000F01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ГУО</w:t>
            </w:r>
            <w:r w:rsidRPr="00FC73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72E44" w:rsidRPr="00FC73F1">
              <w:rPr>
                <w:rFonts w:ascii="Times New Roman" w:hAnsi="Times New Roman"/>
                <w:sz w:val="22"/>
                <w:szCs w:val="22"/>
              </w:rPr>
              <w:t>«Щучинский дворец творчества детей и молодёжи»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4DD3C" w14:textId="5DB81FC7" w:rsidR="00172E44" w:rsidRPr="00FC73F1" w:rsidRDefault="00172E44" w:rsidP="000F01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FC73F1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72E44" w:rsidRPr="00EA6861" w14:paraId="23F57248" w14:textId="77777777" w:rsidTr="000F011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9AFC3" w14:textId="22E72EB9" w:rsidR="00172E44" w:rsidRDefault="00172E44" w:rsidP="000F0110">
            <w:pPr>
              <w:ind w:left="-851"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8B231" w14:textId="471272D0" w:rsidR="00172E44" w:rsidRPr="00FC73F1" w:rsidRDefault="00172E44" w:rsidP="000F01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73F1">
              <w:rPr>
                <w:rFonts w:ascii="Times New Roman" w:hAnsi="Times New Roman"/>
                <w:sz w:val="22"/>
                <w:szCs w:val="22"/>
              </w:rPr>
              <w:t>«Моё будущее – безопасность труда моих родителей!»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6EBF8" w14:textId="52CB388D" w:rsidR="00172E44" w:rsidRPr="00FC73F1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73F1">
              <w:rPr>
                <w:rFonts w:ascii="Times New Roman" w:hAnsi="Times New Roman"/>
                <w:sz w:val="22"/>
                <w:szCs w:val="22"/>
              </w:rPr>
              <w:t>Левоневский Павел, 14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7BC1D" w14:textId="77777777" w:rsidR="000F0110" w:rsidRDefault="000F0110" w:rsidP="000F0110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Зубель</w:t>
            </w:r>
            <w:proofErr w:type="spellEnd"/>
          </w:p>
          <w:p w14:paraId="57078DA5" w14:textId="49B885A4" w:rsidR="00172E44" w:rsidRPr="00FC73F1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73F1">
              <w:rPr>
                <w:rFonts w:ascii="Times New Roman" w:hAnsi="Times New Roman"/>
                <w:sz w:val="22"/>
                <w:szCs w:val="22"/>
              </w:rPr>
              <w:t>Ирина Николаевна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1C9C8" w14:textId="5754B403" w:rsidR="00172E44" w:rsidRPr="00FC73F1" w:rsidRDefault="000F0110" w:rsidP="000F01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ГУО</w:t>
            </w:r>
            <w:r w:rsidRPr="00FC73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72E44" w:rsidRPr="00FC73F1">
              <w:rPr>
                <w:rFonts w:ascii="Times New Roman" w:hAnsi="Times New Roman"/>
                <w:sz w:val="22"/>
                <w:szCs w:val="22"/>
              </w:rPr>
              <w:t xml:space="preserve">«Гимназия № 1 имени </w:t>
            </w:r>
            <w:proofErr w:type="spellStart"/>
            <w:r w:rsidR="00172E44" w:rsidRPr="00FC73F1">
              <w:rPr>
                <w:rFonts w:ascii="Times New Roman" w:hAnsi="Times New Roman"/>
                <w:sz w:val="22"/>
                <w:szCs w:val="22"/>
              </w:rPr>
              <w:t>П.Василенко</w:t>
            </w:r>
            <w:proofErr w:type="spellEnd"/>
            <w:r w:rsidR="00172E44" w:rsidRPr="00FC73F1">
              <w:rPr>
                <w:rFonts w:ascii="Times New Roman" w:hAnsi="Times New Roman"/>
                <w:sz w:val="22"/>
                <w:szCs w:val="22"/>
              </w:rPr>
              <w:t xml:space="preserve"> г</w:t>
            </w:r>
            <w:proofErr w:type="gramStart"/>
            <w:r w:rsidR="00172E44" w:rsidRPr="00FC73F1">
              <w:rPr>
                <w:rFonts w:ascii="Times New Roman" w:hAnsi="Times New Roman"/>
                <w:sz w:val="22"/>
                <w:szCs w:val="22"/>
              </w:rPr>
              <w:t>.С</w:t>
            </w:r>
            <w:proofErr w:type="gramEnd"/>
            <w:r w:rsidR="00172E44" w:rsidRPr="00FC73F1">
              <w:rPr>
                <w:rFonts w:ascii="Times New Roman" w:hAnsi="Times New Roman"/>
                <w:sz w:val="22"/>
                <w:szCs w:val="22"/>
              </w:rPr>
              <w:t>вислочь»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6EB81" w14:textId="54BF7202" w:rsidR="00172E44" w:rsidRPr="00FC73F1" w:rsidRDefault="00172E44" w:rsidP="000F01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FC73F1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172E44" w:rsidRPr="00EA6861" w14:paraId="0B1D3F2D" w14:textId="77777777" w:rsidTr="000F011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0CCDC" w14:textId="4F85A4B9" w:rsidR="00172E44" w:rsidRDefault="00172E44" w:rsidP="000F0110">
            <w:pPr>
              <w:ind w:left="-851"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FC8BF" w14:textId="27D85F11" w:rsidR="00172E44" w:rsidRPr="00FC73F1" w:rsidRDefault="00172E44" w:rsidP="000F01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73F1">
              <w:rPr>
                <w:rFonts w:ascii="Times New Roman" w:hAnsi="Times New Roman"/>
                <w:sz w:val="22"/>
                <w:szCs w:val="22"/>
              </w:rPr>
              <w:t>«Безопасность – это ответственность»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EB4A9" w14:textId="7C1A9B74" w:rsidR="00172E44" w:rsidRPr="00FC73F1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73F1">
              <w:rPr>
                <w:rFonts w:ascii="Times New Roman" w:hAnsi="Times New Roman"/>
                <w:sz w:val="22"/>
                <w:szCs w:val="22"/>
              </w:rPr>
              <w:t>Борцова Ангелина,</w:t>
            </w:r>
          </w:p>
          <w:p w14:paraId="4C5BE77E" w14:textId="46B54B83" w:rsidR="00172E44" w:rsidRPr="00FC73F1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73F1">
              <w:rPr>
                <w:rFonts w:ascii="Times New Roman" w:hAnsi="Times New Roman"/>
                <w:sz w:val="22"/>
                <w:szCs w:val="22"/>
              </w:rPr>
              <w:t>15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D1725" w14:textId="77777777" w:rsidR="000F0110" w:rsidRDefault="000F0110" w:rsidP="000F0110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Зубель</w:t>
            </w:r>
            <w:proofErr w:type="spellEnd"/>
          </w:p>
          <w:p w14:paraId="7CCCB080" w14:textId="09BDB5DE" w:rsidR="00172E44" w:rsidRPr="00FC73F1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73F1">
              <w:rPr>
                <w:rFonts w:ascii="Times New Roman" w:hAnsi="Times New Roman"/>
                <w:sz w:val="22"/>
                <w:szCs w:val="22"/>
              </w:rPr>
              <w:t>Ирина Николаевна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C15A3" w14:textId="39CBB7BE" w:rsidR="00172E44" w:rsidRPr="00FC73F1" w:rsidRDefault="000F0110" w:rsidP="000F01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ГУО</w:t>
            </w:r>
            <w:r w:rsidRPr="00FC73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72E44" w:rsidRPr="00FC73F1">
              <w:rPr>
                <w:rFonts w:ascii="Times New Roman" w:hAnsi="Times New Roman"/>
                <w:sz w:val="22"/>
                <w:szCs w:val="22"/>
              </w:rPr>
              <w:t xml:space="preserve">«Гимназия № 1 имени </w:t>
            </w:r>
            <w:proofErr w:type="spellStart"/>
            <w:r w:rsidR="00172E44" w:rsidRPr="00FC73F1">
              <w:rPr>
                <w:rFonts w:ascii="Times New Roman" w:hAnsi="Times New Roman"/>
                <w:sz w:val="22"/>
                <w:szCs w:val="22"/>
              </w:rPr>
              <w:t>П.Василенко</w:t>
            </w:r>
            <w:proofErr w:type="spellEnd"/>
            <w:r w:rsidR="00172E44" w:rsidRPr="00FC73F1">
              <w:rPr>
                <w:rFonts w:ascii="Times New Roman" w:hAnsi="Times New Roman"/>
                <w:sz w:val="22"/>
                <w:szCs w:val="22"/>
              </w:rPr>
              <w:t xml:space="preserve"> г</w:t>
            </w:r>
            <w:proofErr w:type="gramStart"/>
            <w:r w:rsidR="00172E44" w:rsidRPr="00FC73F1">
              <w:rPr>
                <w:rFonts w:ascii="Times New Roman" w:hAnsi="Times New Roman"/>
                <w:sz w:val="22"/>
                <w:szCs w:val="22"/>
              </w:rPr>
              <w:t>.С</w:t>
            </w:r>
            <w:proofErr w:type="gramEnd"/>
            <w:r w:rsidR="00172E44" w:rsidRPr="00FC73F1">
              <w:rPr>
                <w:rFonts w:ascii="Times New Roman" w:hAnsi="Times New Roman"/>
                <w:sz w:val="22"/>
                <w:szCs w:val="22"/>
              </w:rPr>
              <w:t>вислочь»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6E0DD" w14:textId="4794176A" w:rsidR="00172E44" w:rsidRPr="00FC73F1" w:rsidRDefault="00172E44" w:rsidP="000F01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FC73F1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172E44" w:rsidRPr="00EA6861" w14:paraId="1B68439B" w14:textId="77777777" w:rsidTr="000F011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8768D" w14:textId="09F63F18" w:rsidR="00172E44" w:rsidRDefault="00172E44" w:rsidP="000F0110">
            <w:pPr>
              <w:ind w:left="-851" w:firstLine="85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D91B3" w14:textId="77777777" w:rsidR="00172E44" w:rsidRPr="00FC73F1" w:rsidRDefault="00172E44" w:rsidP="000F01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73F1">
              <w:rPr>
                <w:rFonts w:ascii="Times New Roman" w:hAnsi="Times New Roman"/>
                <w:sz w:val="22"/>
                <w:szCs w:val="22"/>
              </w:rPr>
              <w:t>«Берегите себя, родители»</w:t>
            </w:r>
          </w:p>
          <w:p w14:paraId="2888D22C" w14:textId="3C153D79" w:rsidR="00172E44" w:rsidRPr="00FC73F1" w:rsidRDefault="00172E44" w:rsidP="000F01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C49AA" w14:textId="23CABA56" w:rsidR="00172E44" w:rsidRPr="00FC73F1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73F1">
              <w:rPr>
                <w:rFonts w:ascii="Times New Roman" w:hAnsi="Times New Roman"/>
                <w:sz w:val="22"/>
                <w:szCs w:val="22"/>
              </w:rPr>
              <w:t xml:space="preserve">Трубач </w:t>
            </w:r>
            <w:proofErr w:type="spellStart"/>
            <w:r w:rsidRPr="00FC73F1">
              <w:rPr>
                <w:rFonts w:ascii="Times New Roman" w:hAnsi="Times New Roman"/>
                <w:sz w:val="22"/>
                <w:szCs w:val="22"/>
              </w:rPr>
              <w:t>Юстина</w:t>
            </w:r>
            <w:proofErr w:type="spellEnd"/>
            <w:r w:rsidRPr="00FC73F1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5329BC7F" w14:textId="19058998" w:rsidR="00172E44" w:rsidRPr="00FC73F1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73F1">
              <w:rPr>
                <w:rFonts w:ascii="Times New Roman" w:hAnsi="Times New Roman"/>
                <w:sz w:val="22"/>
                <w:szCs w:val="22"/>
              </w:rPr>
              <w:t>14 лет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2B0D2" w14:textId="77777777" w:rsidR="000F0110" w:rsidRDefault="000F0110" w:rsidP="000F0110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Плиговка</w:t>
            </w:r>
            <w:proofErr w:type="spellEnd"/>
          </w:p>
          <w:p w14:paraId="03312643" w14:textId="40465130" w:rsidR="00172E44" w:rsidRPr="00FC73F1" w:rsidRDefault="00172E44" w:rsidP="000F0110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73F1">
              <w:rPr>
                <w:rFonts w:ascii="Times New Roman" w:hAnsi="Times New Roman"/>
                <w:sz w:val="22"/>
                <w:szCs w:val="22"/>
              </w:rPr>
              <w:t>Алина Дмитриевна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58ED1" w14:textId="3497ACC4" w:rsidR="00172E44" w:rsidRPr="00FC73F1" w:rsidRDefault="000F0110" w:rsidP="000F01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ГУО</w:t>
            </w:r>
            <w:r w:rsidRPr="00FC73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72E44" w:rsidRPr="00FC73F1">
              <w:rPr>
                <w:rFonts w:ascii="Times New Roman" w:hAnsi="Times New Roman"/>
                <w:sz w:val="22"/>
                <w:szCs w:val="22"/>
              </w:rPr>
              <w:t>«Средняя школа №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72E44" w:rsidRPr="00FC73F1">
              <w:rPr>
                <w:rFonts w:ascii="Times New Roman" w:hAnsi="Times New Roman"/>
                <w:sz w:val="22"/>
                <w:szCs w:val="22"/>
              </w:rPr>
              <w:t xml:space="preserve">2 </w:t>
            </w:r>
            <w:proofErr w:type="spellStart"/>
            <w:r w:rsidR="00172E44" w:rsidRPr="00FC73F1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="00172E44" w:rsidRPr="00FC73F1">
              <w:rPr>
                <w:rFonts w:ascii="Times New Roman" w:hAnsi="Times New Roman"/>
                <w:sz w:val="22"/>
                <w:szCs w:val="22"/>
              </w:rPr>
              <w:t>.О</w:t>
            </w:r>
            <w:proofErr w:type="gramEnd"/>
            <w:r w:rsidR="00172E44" w:rsidRPr="00FC73F1">
              <w:rPr>
                <w:rFonts w:ascii="Times New Roman" w:hAnsi="Times New Roman"/>
                <w:sz w:val="22"/>
                <w:szCs w:val="22"/>
              </w:rPr>
              <w:t>стровца</w:t>
            </w:r>
            <w:proofErr w:type="spellEnd"/>
            <w:r w:rsidR="00172E44" w:rsidRPr="00FC73F1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49D6D" w14:textId="52366876" w:rsidR="00172E44" w:rsidRPr="00FC73F1" w:rsidRDefault="00172E44" w:rsidP="000F01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FC73F1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</w:tbl>
    <w:p w14:paraId="5435E22F" w14:textId="35D989F4" w:rsidR="00B1772F" w:rsidRDefault="00B1772F" w:rsidP="000E49B3">
      <w:pPr>
        <w:ind w:right="113"/>
        <w:jc w:val="center"/>
        <w:rPr>
          <w:rFonts w:ascii="Times New Roman" w:hAnsi="Times New Roman"/>
          <w:sz w:val="30"/>
          <w:szCs w:val="30"/>
        </w:rPr>
      </w:pPr>
    </w:p>
    <w:sectPr w:rsidR="00B1772F" w:rsidSect="00C64D06">
      <w:headerReference w:type="even" r:id="rId9"/>
      <w:pgSz w:w="11879" w:h="16840" w:code="9"/>
      <w:pgMar w:top="1134" w:right="567" w:bottom="1134" w:left="1701" w:header="958" w:footer="9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DD58B" w14:textId="77777777" w:rsidR="00325F74" w:rsidRDefault="00325F74">
      <w:r>
        <w:separator/>
      </w:r>
    </w:p>
  </w:endnote>
  <w:endnote w:type="continuationSeparator" w:id="0">
    <w:p w14:paraId="79B07FF7" w14:textId="77777777" w:rsidR="00325F74" w:rsidRDefault="0032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D8AC3" w14:textId="77777777" w:rsidR="00325F74" w:rsidRDefault="00325F74">
      <w:r>
        <w:separator/>
      </w:r>
    </w:p>
  </w:footnote>
  <w:footnote w:type="continuationSeparator" w:id="0">
    <w:p w14:paraId="3FE0DB82" w14:textId="77777777" w:rsidR="00325F74" w:rsidRDefault="00325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4D1FA" w14:textId="77777777" w:rsidR="00F861F5" w:rsidRDefault="00F861F5" w:rsidP="005E50B7">
    <w:pPr>
      <w:pStyle w:val="af9"/>
      <w:framePr w:wrap="around" w:vAnchor="text" w:hAnchor="margin" w:xAlign="center" w:y="1"/>
      <w:rPr>
        <w:rStyle w:val="aff6"/>
      </w:rPr>
    </w:pPr>
    <w:r>
      <w:rPr>
        <w:rStyle w:val="aff6"/>
      </w:rPr>
      <w:fldChar w:fldCharType="begin"/>
    </w:r>
    <w:r>
      <w:rPr>
        <w:rStyle w:val="aff6"/>
      </w:rPr>
      <w:instrText xml:space="preserve">PAGE  </w:instrText>
    </w:r>
    <w:r>
      <w:rPr>
        <w:rStyle w:val="aff6"/>
      </w:rPr>
      <w:fldChar w:fldCharType="end"/>
    </w:r>
  </w:p>
  <w:p w14:paraId="73480F20" w14:textId="77777777" w:rsidR="00F861F5" w:rsidRDefault="00F861F5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F898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8989EA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07A116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3BA310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39CC0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103E1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3E8C6B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36DEF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EC2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C5A1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8C3E9E"/>
    <w:multiLevelType w:val="singleLevel"/>
    <w:tmpl w:val="37E252A4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1">
    <w:nsid w:val="66230FF8"/>
    <w:multiLevelType w:val="singleLevel"/>
    <w:tmpl w:val="CA8A963A"/>
    <w:lvl w:ilvl="0">
      <w:start w:val="1"/>
      <w:numFmt w:val="decimal"/>
      <w:pStyle w:val="a0"/>
      <w:lvlText w:val="%1)"/>
      <w:lvlJc w:val="left"/>
      <w:pPr>
        <w:tabs>
          <w:tab w:val="num" w:pos="360"/>
        </w:tabs>
        <w:ind w:left="360" w:right="360" w:hanging="36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removePersonalInformation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43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92F"/>
    <w:rsid w:val="00010D34"/>
    <w:rsid w:val="00035EC1"/>
    <w:rsid w:val="00037C58"/>
    <w:rsid w:val="00063B71"/>
    <w:rsid w:val="00073405"/>
    <w:rsid w:val="000768D3"/>
    <w:rsid w:val="00087224"/>
    <w:rsid w:val="00093629"/>
    <w:rsid w:val="00097654"/>
    <w:rsid w:val="000C04CA"/>
    <w:rsid w:val="000E49B3"/>
    <w:rsid w:val="000F0110"/>
    <w:rsid w:val="00107268"/>
    <w:rsid w:val="00111F4B"/>
    <w:rsid w:val="00133B9B"/>
    <w:rsid w:val="00140DC5"/>
    <w:rsid w:val="00157963"/>
    <w:rsid w:val="00162C51"/>
    <w:rsid w:val="00166944"/>
    <w:rsid w:val="001679DE"/>
    <w:rsid w:val="00172E44"/>
    <w:rsid w:val="00193BA4"/>
    <w:rsid w:val="00194E25"/>
    <w:rsid w:val="001B7421"/>
    <w:rsid w:val="001C1D29"/>
    <w:rsid w:val="001D5A6F"/>
    <w:rsid w:val="00203214"/>
    <w:rsid w:val="00205390"/>
    <w:rsid w:val="0020605E"/>
    <w:rsid w:val="00250512"/>
    <w:rsid w:val="00260763"/>
    <w:rsid w:val="00281C28"/>
    <w:rsid w:val="00297EA9"/>
    <w:rsid w:val="002B4C33"/>
    <w:rsid w:val="002D26B2"/>
    <w:rsid w:val="00325F74"/>
    <w:rsid w:val="003628A4"/>
    <w:rsid w:val="00380DDC"/>
    <w:rsid w:val="003B2E9D"/>
    <w:rsid w:val="003D44E5"/>
    <w:rsid w:val="00400300"/>
    <w:rsid w:val="0040158E"/>
    <w:rsid w:val="00405AF6"/>
    <w:rsid w:val="004212F6"/>
    <w:rsid w:val="00423102"/>
    <w:rsid w:val="00475C41"/>
    <w:rsid w:val="00483D3A"/>
    <w:rsid w:val="0049483B"/>
    <w:rsid w:val="004A1530"/>
    <w:rsid w:val="004E6FDF"/>
    <w:rsid w:val="004F4D75"/>
    <w:rsid w:val="00501BEA"/>
    <w:rsid w:val="00503639"/>
    <w:rsid w:val="005178FC"/>
    <w:rsid w:val="005375BE"/>
    <w:rsid w:val="00562540"/>
    <w:rsid w:val="005676DD"/>
    <w:rsid w:val="005764EF"/>
    <w:rsid w:val="00582868"/>
    <w:rsid w:val="00593BA8"/>
    <w:rsid w:val="005A7E38"/>
    <w:rsid w:val="005E0C72"/>
    <w:rsid w:val="005E30FB"/>
    <w:rsid w:val="005E50B7"/>
    <w:rsid w:val="006069AD"/>
    <w:rsid w:val="006772BC"/>
    <w:rsid w:val="006926A0"/>
    <w:rsid w:val="006A444F"/>
    <w:rsid w:val="006C4E66"/>
    <w:rsid w:val="006F1A06"/>
    <w:rsid w:val="007107DC"/>
    <w:rsid w:val="007153A0"/>
    <w:rsid w:val="00727779"/>
    <w:rsid w:val="00732274"/>
    <w:rsid w:val="00790BD0"/>
    <w:rsid w:val="007C1524"/>
    <w:rsid w:val="007C1AE2"/>
    <w:rsid w:val="007E2E0F"/>
    <w:rsid w:val="007E7C21"/>
    <w:rsid w:val="00803CB9"/>
    <w:rsid w:val="00805269"/>
    <w:rsid w:val="008167A6"/>
    <w:rsid w:val="0081744F"/>
    <w:rsid w:val="00821F76"/>
    <w:rsid w:val="00832818"/>
    <w:rsid w:val="00857E73"/>
    <w:rsid w:val="00864367"/>
    <w:rsid w:val="00881D93"/>
    <w:rsid w:val="00891BAD"/>
    <w:rsid w:val="00891FA7"/>
    <w:rsid w:val="0089374B"/>
    <w:rsid w:val="008A1B9A"/>
    <w:rsid w:val="008B21D7"/>
    <w:rsid w:val="008C4AFE"/>
    <w:rsid w:val="008F4C89"/>
    <w:rsid w:val="00912EEF"/>
    <w:rsid w:val="00917B37"/>
    <w:rsid w:val="00921799"/>
    <w:rsid w:val="00945493"/>
    <w:rsid w:val="009910AB"/>
    <w:rsid w:val="009A2001"/>
    <w:rsid w:val="009A75F3"/>
    <w:rsid w:val="009B24EF"/>
    <w:rsid w:val="009D579C"/>
    <w:rsid w:val="00A12964"/>
    <w:rsid w:val="00A23319"/>
    <w:rsid w:val="00A23E31"/>
    <w:rsid w:val="00A3542B"/>
    <w:rsid w:val="00A375F4"/>
    <w:rsid w:val="00A43561"/>
    <w:rsid w:val="00A554A8"/>
    <w:rsid w:val="00A5592F"/>
    <w:rsid w:val="00A71099"/>
    <w:rsid w:val="00A773DD"/>
    <w:rsid w:val="00A943F2"/>
    <w:rsid w:val="00AB4103"/>
    <w:rsid w:val="00AD5659"/>
    <w:rsid w:val="00AD6C3C"/>
    <w:rsid w:val="00AF1C2C"/>
    <w:rsid w:val="00B1772F"/>
    <w:rsid w:val="00B23D92"/>
    <w:rsid w:val="00B30B5F"/>
    <w:rsid w:val="00B34AE7"/>
    <w:rsid w:val="00B50C71"/>
    <w:rsid w:val="00B6086D"/>
    <w:rsid w:val="00B8221D"/>
    <w:rsid w:val="00BF37CE"/>
    <w:rsid w:val="00C01F22"/>
    <w:rsid w:val="00C13082"/>
    <w:rsid w:val="00C15775"/>
    <w:rsid w:val="00C17B9C"/>
    <w:rsid w:val="00C22F82"/>
    <w:rsid w:val="00C43AAB"/>
    <w:rsid w:val="00C62286"/>
    <w:rsid w:val="00C64D06"/>
    <w:rsid w:val="00C713CD"/>
    <w:rsid w:val="00C826AE"/>
    <w:rsid w:val="00C94B58"/>
    <w:rsid w:val="00CA10CE"/>
    <w:rsid w:val="00CB2A72"/>
    <w:rsid w:val="00CB2DA0"/>
    <w:rsid w:val="00D224C2"/>
    <w:rsid w:val="00D2745B"/>
    <w:rsid w:val="00D32CFD"/>
    <w:rsid w:val="00D52106"/>
    <w:rsid w:val="00D56067"/>
    <w:rsid w:val="00D64CA3"/>
    <w:rsid w:val="00D84EA2"/>
    <w:rsid w:val="00DA5ECF"/>
    <w:rsid w:val="00DB0074"/>
    <w:rsid w:val="00DC6F9A"/>
    <w:rsid w:val="00DD029F"/>
    <w:rsid w:val="00DD5C12"/>
    <w:rsid w:val="00DF49AB"/>
    <w:rsid w:val="00E05C9B"/>
    <w:rsid w:val="00E07E1F"/>
    <w:rsid w:val="00E34269"/>
    <w:rsid w:val="00E57464"/>
    <w:rsid w:val="00E61C3D"/>
    <w:rsid w:val="00E63254"/>
    <w:rsid w:val="00EB3727"/>
    <w:rsid w:val="00EE6537"/>
    <w:rsid w:val="00F16BE7"/>
    <w:rsid w:val="00F259EB"/>
    <w:rsid w:val="00F26C4D"/>
    <w:rsid w:val="00F47221"/>
    <w:rsid w:val="00F861F5"/>
    <w:rsid w:val="00FA25EE"/>
    <w:rsid w:val="00FC73F1"/>
    <w:rsid w:val="00FD0C27"/>
    <w:rsid w:val="00FD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42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B0074"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rsid w:val="00DB0074"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rsid w:val="00DB0074"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rsid w:val="00DB0074"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rsid w:val="00DB0074"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rsid w:val="00DB0074"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rsid w:val="00DB0074"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rsid w:val="00DB007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DB007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DB0074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rsid w:val="00DB0074"/>
    <w:pPr>
      <w:spacing w:before="220" w:after="220" w:line="220" w:lineRule="atLeast"/>
    </w:pPr>
  </w:style>
  <w:style w:type="paragraph" w:styleId="a8">
    <w:name w:val="Salutation"/>
    <w:basedOn w:val="a1"/>
    <w:next w:val="a9"/>
    <w:rsid w:val="00DB0074"/>
    <w:pPr>
      <w:spacing w:before="220" w:after="220" w:line="220" w:lineRule="atLeast"/>
      <w:jc w:val="left"/>
    </w:pPr>
  </w:style>
  <w:style w:type="paragraph" w:styleId="a3">
    <w:name w:val="Body Text"/>
    <w:basedOn w:val="a1"/>
    <w:rsid w:val="00DB0074"/>
    <w:pPr>
      <w:spacing w:after="220" w:line="220" w:lineRule="atLeast"/>
    </w:pPr>
  </w:style>
  <w:style w:type="paragraph" w:customStyle="1" w:styleId="aa">
    <w:name w:val="Список копий"/>
    <w:basedOn w:val="a1"/>
    <w:rsid w:val="00DB0074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rsid w:val="00DB0074"/>
    <w:pPr>
      <w:keepNext/>
      <w:spacing w:after="60" w:line="220" w:lineRule="atLeast"/>
    </w:pPr>
  </w:style>
  <w:style w:type="paragraph" w:styleId="ac">
    <w:name w:val="Signature"/>
    <w:basedOn w:val="a1"/>
    <w:next w:val="ad"/>
    <w:rsid w:val="00DB0074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rsid w:val="00DB0074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rsid w:val="00DB0074"/>
    <w:pPr>
      <w:spacing w:after="220" w:line="220" w:lineRule="atLeast"/>
    </w:pPr>
  </w:style>
  <w:style w:type="character" w:styleId="af1">
    <w:name w:val="Emphasis"/>
    <w:qFormat/>
    <w:rsid w:val="00DB0074"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rsid w:val="00DB0074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rsid w:val="00DB0074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rsid w:val="00DB0074"/>
    <w:pPr>
      <w:spacing w:line="220" w:lineRule="atLeast"/>
    </w:pPr>
  </w:style>
  <w:style w:type="paragraph" w:customStyle="1" w:styleId="af0">
    <w:name w:val="Адресат"/>
    <w:basedOn w:val="af3"/>
    <w:next w:val="af3"/>
    <w:rsid w:val="00DB0074"/>
    <w:pPr>
      <w:spacing w:before="220"/>
    </w:pPr>
  </w:style>
  <w:style w:type="paragraph" w:customStyle="1" w:styleId="af4">
    <w:name w:val="Указания"/>
    <w:basedOn w:val="a1"/>
    <w:next w:val="af0"/>
    <w:rsid w:val="00DB0074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rsid w:val="00DB0074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rsid w:val="00DB0074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rsid w:val="00DB0074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rsid w:val="00DB0074"/>
    <w:pPr>
      <w:spacing w:before="0"/>
    </w:pPr>
  </w:style>
  <w:style w:type="paragraph" w:customStyle="1" w:styleId="ad">
    <w:name w:val="Должность в подписи"/>
    <w:basedOn w:val="ac"/>
    <w:next w:val="af7"/>
    <w:rsid w:val="00DB0074"/>
    <w:pPr>
      <w:spacing w:before="0"/>
    </w:pPr>
  </w:style>
  <w:style w:type="character" w:customStyle="1" w:styleId="af8">
    <w:name w:val="Девиз"/>
    <w:rsid w:val="00DB0074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rsid w:val="00DB0074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rsid w:val="00DB0074"/>
    <w:pPr>
      <w:tabs>
        <w:tab w:val="center" w:pos="4320"/>
        <w:tab w:val="right" w:pos="8640"/>
      </w:tabs>
    </w:pPr>
  </w:style>
  <w:style w:type="paragraph" w:styleId="afa">
    <w:name w:val="footer"/>
    <w:basedOn w:val="a1"/>
    <w:rsid w:val="00DB0074"/>
    <w:pPr>
      <w:tabs>
        <w:tab w:val="center" w:pos="4320"/>
        <w:tab w:val="right" w:pos="8640"/>
      </w:tabs>
    </w:pPr>
  </w:style>
  <w:style w:type="paragraph" w:styleId="afb">
    <w:name w:val="List"/>
    <w:basedOn w:val="a3"/>
    <w:rsid w:val="00DB0074"/>
    <w:pPr>
      <w:ind w:left="360" w:hanging="360"/>
    </w:pPr>
  </w:style>
  <w:style w:type="paragraph" w:styleId="a">
    <w:name w:val="List Bullet"/>
    <w:basedOn w:val="afb"/>
    <w:autoRedefine/>
    <w:rsid w:val="00DB0074"/>
    <w:pPr>
      <w:numPr>
        <w:numId w:val="3"/>
      </w:numPr>
    </w:pPr>
  </w:style>
  <w:style w:type="paragraph" w:styleId="a0">
    <w:name w:val="List Number"/>
    <w:basedOn w:val="a3"/>
    <w:rsid w:val="00DB0074"/>
    <w:pPr>
      <w:numPr>
        <w:numId w:val="4"/>
      </w:numPr>
    </w:pPr>
  </w:style>
  <w:style w:type="paragraph" w:styleId="HTML">
    <w:name w:val="HTML Address"/>
    <w:basedOn w:val="a1"/>
    <w:rsid w:val="00DB0074"/>
    <w:rPr>
      <w:i/>
      <w:iCs/>
    </w:rPr>
  </w:style>
  <w:style w:type="paragraph" w:styleId="afc">
    <w:name w:val="envelope address"/>
    <w:basedOn w:val="a1"/>
    <w:rsid w:val="00DB0074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sid w:val="00DB0074"/>
    <w:rPr>
      <w:lang w:val="ru-RU"/>
    </w:rPr>
  </w:style>
  <w:style w:type="character" w:styleId="afd">
    <w:name w:val="Hyperlink"/>
    <w:rsid w:val="00DB0074"/>
    <w:rPr>
      <w:color w:val="0000FF"/>
      <w:u w:val="single"/>
      <w:lang w:val="ru-RU"/>
    </w:rPr>
  </w:style>
  <w:style w:type="paragraph" w:styleId="afe">
    <w:name w:val="Note Heading"/>
    <w:basedOn w:val="a1"/>
    <w:next w:val="a1"/>
    <w:rsid w:val="00DB0074"/>
  </w:style>
  <w:style w:type="paragraph" w:styleId="aff">
    <w:name w:val="toa heading"/>
    <w:basedOn w:val="a1"/>
    <w:next w:val="a1"/>
    <w:semiHidden/>
    <w:rsid w:val="00DB0074"/>
    <w:pPr>
      <w:spacing w:before="120"/>
    </w:pPr>
    <w:rPr>
      <w:rFonts w:cs="Arial"/>
      <w:b/>
      <w:bCs/>
      <w:sz w:val="24"/>
      <w:szCs w:val="24"/>
    </w:rPr>
  </w:style>
  <w:style w:type="character" w:styleId="aff0">
    <w:name w:val="endnote reference"/>
    <w:semiHidden/>
    <w:rsid w:val="00DB0074"/>
    <w:rPr>
      <w:vertAlign w:val="superscript"/>
      <w:lang w:val="ru-RU"/>
    </w:rPr>
  </w:style>
  <w:style w:type="character" w:styleId="aff1">
    <w:name w:val="annotation reference"/>
    <w:semiHidden/>
    <w:rsid w:val="00DB0074"/>
    <w:rPr>
      <w:sz w:val="16"/>
      <w:szCs w:val="16"/>
      <w:lang w:val="ru-RU"/>
    </w:rPr>
  </w:style>
  <w:style w:type="character" w:styleId="aff2">
    <w:name w:val="footnote reference"/>
    <w:semiHidden/>
    <w:rsid w:val="00DB0074"/>
    <w:rPr>
      <w:vertAlign w:val="superscript"/>
      <w:lang w:val="ru-RU"/>
    </w:rPr>
  </w:style>
  <w:style w:type="character" w:styleId="HTML1">
    <w:name w:val="HTML Keyboard"/>
    <w:rsid w:val="00DB0074"/>
    <w:rPr>
      <w:rFonts w:ascii="Courier New" w:hAnsi="Courier New"/>
      <w:sz w:val="20"/>
      <w:szCs w:val="20"/>
      <w:lang w:val="ru-RU"/>
    </w:rPr>
  </w:style>
  <w:style w:type="character" w:styleId="HTML2">
    <w:name w:val="HTML Code"/>
    <w:rsid w:val="00DB0074"/>
    <w:rPr>
      <w:rFonts w:ascii="Courier New" w:hAnsi="Courier New"/>
      <w:sz w:val="20"/>
      <w:szCs w:val="20"/>
      <w:lang w:val="ru-RU"/>
    </w:rPr>
  </w:style>
  <w:style w:type="paragraph" w:styleId="aff3">
    <w:name w:val="Body Text First Indent"/>
    <w:basedOn w:val="a3"/>
    <w:rsid w:val="00DB0074"/>
    <w:pPr>
      <w:spacing w:after="120" w:line="240" w:lineRule="auto"/>
      <w:ind w:firstLine="210"/>
    </w:pPr>
  </w:style>
  <w:style w:type="paragraph" w:styleId="aff4">
    <w:name w:val="Body Text Indent"/>
    <w:basedOn w:val="a1"/>
    <w:rsid w:val="00DB0074"/>
    <w:pPr>
      <w:spacing w:after="120"/>
      <w:ind w:left="283"/>
    </w:pPr>
  </w:style>
  <w:style w:type="paragraph" w:styleId="23">
    <w:name w:val="Body Text First Indent 2"/>
    <w:basedOn w:val="aff4"/>
    <w:rsid w:val="00DB0074"/>
    <w:pPr>
      <w:ind w:firstLine="210"/>
    </w:pPr>
  </w:style>
  <w:style w:type="paragraph" w:styleId="20">
    <w:name w:val="List Bullet 2"/>
    <w:basedOn w:val="a1"/>
    <w:autoRedefine/>
    <w:rsid w:val="00DB0074"/>
    <w:pPr>
      <w:numPr>
        <w:numId w:val="5"/>
      </w:numPr>
    </w:pPr>
  </w:style>
  <w:style w:type="paragraph" w:styleId="30">
    <w:name w:val="List Bullet 3"/>
    <w:basedOn w:val="a1"/>
    <w:autoRedefine/>
    <w:rsid w:val="00DB0074"/>
    <w:pPr>
      <w:numPr>
        <w:numId w:val="6"/>
      </w:numPr>
    </w:pPr>
  </w:style>
  <w:style w:type="paragraph" w:styleId="40">
    <w:name w:val="List Bullet 4"/>
    <w:basedOn w:val="a1"/>
    <w:autoRedefine/>
    <w:rsid w:val="00DB0074"/>
    <w:pPr>
      <w:numPr>
        <w:numId w:val="7"/>
      </w:numPr>
    </w:pPr>
  </w:style>
  <w:style w:type="paragraph" w:styleId="50">
    <w:name w:val="List Bullet 5"/>
    <w:basedOn w:val="a1"/>
    <w:autoRedefine/>
    <w:rsid w:val="00DB0074"/>
    <w:pPr>
      <w:numPr>
        <w:numId w:val="8"/>
      </w:numPr>
    </w:pPr>
  </w:style>
  <w:style w:type="paragraph" w:customStyle="1" w:styleId="10">
    <w:name w:val="Название1"/>
    <w:basedOn w:val="a1"/>
    <w:qFormat/>
    <w:rsid w:val="00DB007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5">
    <w:name w:val="caption"/>
    <w:basedOn w:val="a1"/>
    <w:next w:val="a1"/>
    <w:qFormat/>
    <w:rsid w:val="00DB0074"/>
    <w:pPr>
      <w:spacing w:before="120" w:after="120"/>
    </w:pPr>
    <w:rPr>
      <w:b/>
      <w:bCs/>
    </w:rPr>
  </w:style>
  <w:style w:type="character" w:styleId="aff6">
    <w:name w:val="page number"/>
    <w:basedOn w:val="a4"/>
    <w:rsid w:val="00DB0074"/>
    <w:rPr>
      <w:lang w:val="ru-RU"/>
    </w:rPr>
  </w:style>
  <w:style w:type="character" w:styleId="aff7">
    <w:name w:val="line number"/>
    <w:basedOn w:val="a4"/>
    <w:rsid w:val="00DB0074"/>
    <w:rPr>
      <w:lang w:val="ru-RU"/>
    </w:rPr>
  </w:style>
  <w:style w:type="paragraph" w:styleId="2">
    <w:name w:val="List Number 2"/>
    <w:basedOn w:val="a1"/>
    <w:rsid w:val="00DB0074"/>
    <w:pPr>
      <w:numPr>
        <w:numId w:val="9"/>
      </w:numPr>
    </w:pPr>
  </w:style>
  <w:style w:type="paragraph" w:styleId="3">
    <w:name w:val="List Number 3"/>
    <w:basedOn w:val="a1"/>
    <w:rsid w:val="00DB0074"/>
    <w:pPr>
      <w:numPr>
        <w:numId w:val="10"/>
      </w:numPr>
    </w:pPr>
  </w:style>
  <w:style w:type="paragraph" w:styleId="4">
    <w:name w:val="List Number 4"/>
    <w:basedOn w:val="a1"/>
    <w:rsid w:val="00DB0074"/>
    <w:pPr>
      <w:numPr>
        <w:numId w:val="11"/>
      </w:numPr>
    </w:pPr>
  </w:style>
  <w:style w:type="paragraph" w:styleId="5">
    <w:name w:val="List Number 5"/>
    <w:basedOn w:val="a1"/>
    <w:rsid w:val="00DB0074"/>
    <w:pPr>
      <w:numPr>
        <w:numId w:val="12"/>
      </w:numPr>
    </w:pPr>
  </w:style>
  <w:style w:type="character" w:styleId="HTML3">
    <w:name w:val="HTML Sample"/>
    <w:rsid w:val="00DB0074"/>
    <w:rPr>
      <w:rFonts w:ascii="Courier New" w:hAnsi="Courier New"/>
      <w:lang w:val="ru-RU"/>
    </w:rPr>
  </w:style>
  <w:style w:type="paragraph" w:styleId="24">
    <w:name w:val="envelope return"/>
    <w:basedOn w:val="a1"/>
    <w:rsid w:val="00DB0074"/>
    <w:rPr>
      <w:rFonts w:cs="Arial"/>
    </w:rPr>
  </w:style>
  <w:style w:type="paragraph" w:styleId="aff8">
    <w:name w:val="Normal (Web)"/>
    <w:basedOn w:val="a1"/>
    <w:rsid w:val="00DB0074"/>
    <w:rPr>
      <w:rFonts w:ascii="Times New Roman" w:hAnsi="Times New Roman"/>
      <w:sz w:val="24"/>
      <w:szCs w:val="24"/>
    </w:rPr>
  </w:style>
  <w:style w:type="paragraph" w:styleId="aff9">
    <w:name w:val="Normal Indent"/>
    <w:basedOn w:val="a1"/>
    <w:rsid w:val="00DB0074"/>
    <w:pPr>
      <w:ind w:left="720"/>
    </w:pPr>
  </w:style>
  <w:style w:type="paragraph" w:styleId="11">
    <w:name w:val="toc 1"/>
    <w:basedOn w:val="a1"/>
    <w:next w:val="a1"/>
    <w:autoRedefine/>
    <w:semiHidden/>
    <w:rsid w:val="00DB0074"/>
  </w:style>
  <w:style w:type="paragraph" w:styleId="25">
    <w:name w:val="toc 2"/>
    <w:basedOn w:val="a1"/>
    <w:next w:val="a1"/>
    <w:autoRedefine/>
    <w:semiHidden/>
    <w:rsid w:val="00DB0074"/>
    <w:pPr>
      <w:ind w:left="200"/>
    </w:pPr>
  </w:style>
  <w:style w:type="paragraph" w:styleId="32">
    <w:name w:val="toc 3"/>
    <w:basedOn w:val="a1"/>
    <w:next w:val="a1"/>
    <w:autoRedefine/>
    <w:semiHidden/>
    <w:rsid w:val="00DB0074"/>
    <w:pPr>
      <w:ind w:left="400"/>
    </w:pPr>
  </w:style>
  <w:style w:type="paragraph" w:styleId="42">
    <w:name w:val="toc 4"/>
    <w:basedOn w:val="a1"/>
    <w:next w:val="a1"/>
    <w:autoRedefine/>
    <w:semiHidden/>
    <w:rsid w:val="00DB0074"/>
    <w:pPr>
      <w:ind w:left="600"/>
    </w:pPr>
  </w:style>
  <w:style w:type="paragraph" w:styleId="52">
    <w:name w:val="toc 5"/>
    <w:basedOn w:val="a1"/>
    <w:next w:val="a1"/>
    <w:autoRedefine/>
    <w:semiHidden/>
    <w:rsid w:val="00DB0074"/>
    <w:pPr>
      <w:ind w:left="800"/>
    </w:pPr>
  </w:style>
  <w:style w:type="paragraph" w:styleId="60">
    <w:name w:val="toc 6"/>
    <w:basedOn w:val="a1"/>
    <w:next w:val="a1"/>
    <w:autoRedefine/>
    <w:semiHidden/>
    <w:rsid w:val="00DB0074"/>
    <w:pPr>
      <w:ind w:left="1000"/>
    </w:pPr>
  </w:style>
  <w:style w:type="paragraph" w:styleId="70">
    <w:name w:val="toc 7"/>
    <w:basedOn w:val="a1"/>
    <w:next w:val="a1"/>
    <w:autoRedefine/>
    <w:semiHidden/>
    <w:rsid w:val="00DB0074"/>
    <w:pPr>
      <w:ind w:left="1200"/>
    </w:pPr>
  </w:style>
  <w:style w:type="paragraph" w:styleId="80">
    <w:name w:val="toc 8"/>
    <w:basedOn w:val="a1"/>
    <w:next w:val="a1"/>
    <w:autoRedefine/>
    <w:semiHidden/>
    <w:rsid w:val="00DB0074"/>
    <w:pPr>
      <w:ind w:left="1400"/>
    </w:pPr>
  </w:style>
  <w:style w:type="paragraph" w:styleId="90">
    <w:name w:val="toc 9"/>
    <w:basedOn w:val="a1"/>
    <w:next w:val="a1"/>
    <w:autoRedefine/>
    <w:semiHidden/>
    <w:rsid w:val="00DB0074"/>
    <w:pPr>
      <w:ind w:left="1600"/>
    </w:pPr>
  </w:style>
  <w:style w:type="character" w:styleId="HTML4">
    <w:name w:val="HTML Definition"/>
    <w:rsid w:val="00DB0074"/>
    <w:rPr>
      <w:i/>
      <w:iCs/>
      <w:lang w:val="ru-RU"/>
    </w:rPr>
  </w:style>
  <w:style w:type="paragraph" w:styleId="26">
    <w:name w:val="Body Text 2"/>
    <w:basedOn w:val="a1"/>
    <w:rsid w:val="00DB0074"/>
    <w:pPr>
      <w:spacing w:after="120" w:line="480" w:lineRule="auto"/>
    </w:pPr>
  </w:style>
  <w:style w:type="paragraph" w:styleId="33">
    <w:name w:val="Body Text 3"/>
    <w:basedOn w:val="a1"/>
    <w:rsid w:val="00DB0074"/>
    <w:pPr>
      <w:spacing w:after="120"/>
    </w:pPr>
    <w:rPr>
      <w:sz w:val="16"/>
      <w:szCs w:val="16"/>
    </w:rPr>
  </w:style>
  <w:style w:type="paragraph" w:styleId="27">
    <w:name w:val="Body Text Indent 2"/>
    <w:basedOn w:val="a1"/>
    <w:rsid w:val="00DB0074"/>
    <w:pPr>
      <w:spacing w:after="120" w:line="480" w:lineRule="auto"/>
      <w:ind w:left="283"/>
    </w:pPr>
  </w:style>
  <w:style w:type="paragraph" w:styleId="34">
    <w:name w:val="Body Text Indent 3"/>
    <w:basedOn w:val="a1"/>
    <w:rsid w:val="00DB0074"/>
    <w:pPr>
      <w:spacing w:after="120"/>
      <w:ind w:left="283"/>
    </w:pPr>
    <w:rPr>
      <w:sz w:val="16"/>
      <w:szCs w:val="16"/>
    </w:rPr>
  </w:style>
  <w:style w:type="character" w:styleId="HTML5">
    <w:name w:val="HTML Variable"/>
    <w:rsid w:val="00DB0074"/>
    <w:rPr>
      <w:i/>
      <w:iCs/>
      <w:lang w:val="ru-RU"/>
    </w:rPr>
  </w:style>
  <w:style w:type="paragraph" w:styleId="affa">
    <w:name w:val="table of figures"/>
    <w:basedOn w:val="a1"/>
    <w:next w:val="a1"/>
    <w:semiHidden/>
    <w:rsid w:val="00DB0074"/>
    <w:pPr>
      <w:ind w:left="400" w:hanging="400"/>
    </w:pPr>
  </w:style>
  <w:style w:type="character" w:styleId="HTML6">
    <w:name w:val="HTML Typewriter"/>
    <w:rsid w:val="00DB0074"/>
    <w:rPr>
      <w:rFonts w:ascii="Courier New" w:hAnsi="Courier New"/>
      <w:sz w:val="20"/>
      <w:szCs w:val="20"/>
      <w:lang w:val="ru-RU"/>
    </w:rPr>
  </w:style>
  <w:style w:type="paragraph" w:styleId="affb">
    <w:name w:val="Subtitle"/>
    <w:basedOn w:val="a1"/>
    <w:qFormat/>
    <w:rsid w:val="00DB0074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c">
    <w:name w:val="List Continue"/>
    <w:basedOn w:val="a1"/>
    <w:rsid w:val="00DB0074"/>
    <w:pPr>
      <w:spacing w:after="120"/>
      <w:ind w:left="283"/>
    </w:pPr>
  </w:style>
  <w:style w:type="paragraph" w:styleId="28">
    <w:name w:val="List Continue 2"/>
    <w:basedOn w:val="a1"/>
    <w:rsid w:val="00DB0074"/>
    <w:pPr>
      <w:spacing w:after="120"/>
      <w:ind w:left="566"/>
    </w:pPr>
  </w:style>
  <w:style w:type="paragraph" w:styleId="35">
    <w:name w:val="List Continue 3"/>
    <w:basedOn w:val="a1"/>
    <w:rsid w:val="00DB0074"/>
    <w:pPr>
      <w:spacing w:after="120"/>
      <w:ind w:left="849"/>
    </w:pPr>
  </w:style>
  <w:style w:type="paragraph" w:styleId="43">
    <w:name w:val="List Continue 4"/>
    <w:basedOn w:val="a1"/>
    <w:rsid w:val="00DB0074"/>
    <w:pPr>
      <w:spacing w:after="120"/>
      <w:ind w:left="1132"/>
    </w:pPr>
  </w:style>
  <w:style w:type="paragraph" w:styleId="53">
    <w:name w:val="List Continue 5"/>
    <w:basedOn w:val="a1"/>
    <w:rsid w:val="00DB0074"/>
    <w:pPr>
      <w:spacing w:after="120"/>
      <w:ind w:left="1415"/>
    </w:pPr>
  </w:style>
  <w:style w:type="character" w:styleId="affd">
    <w:name w:val="FollowedHyperlink"/>
    <w:rsid w:val="00DB0074"/>
    <w:rPr>
      <w:color w:val="800080"/>
      <w:u w:val="single"/>
      <w:lang w:val="ru-RU"/>
    </w:rPr>
  </w:style>
  <w:style w:type="paragraph" w:styleId="29">
    <w:name w:val="List 2"/>
    <w:basedOn w:val="a1"/>
    <w:rsid w:val="00DB0074"/>
    <w:pPr>
      <w:ind w:left="566" w:hanging="283"/>
    </w:pPr>
  </w:style>
  <w:style w:type="paragraph" w:styleId="36">
    <w:name w:val="List 3"/>
    <w:basedOn w:val="a1"/>
    <w:rsid w:val="00DB0074"/>
    <w:pPr>
      <w:ind w:left="849" w:hanging="283"/>
    </w:pPr>
  </w:style>
  <w:style w:type="paragraph" w:styleId="44">
    <w:name w:val="List 4"/>
    <w:basedOn w:val="a1"/>
    <w:rsid w:val="00DB0074"/>
    <w:pPr>
      <w:ind w:left="1132" w:hanging="283"/>
    </w:pPr>
  </w:style>
  <w:style w:type="paragraph" w:styleId="54">
    <w:name w:val="List 5"/>
    <w:basedOn w:val="a1"/>
    <w:rsid w:val="00DB0074"/>
    <w:pPr>
      <w:ind w:left="1415" w:hanging="283"/>
    </w:pPr>
  </w:style>
  <w:style w:type="paragraph" w:styleId="HTML7">
    <w:name w:val="HTML Preformatted"/>
    <w:basedOn w:val="a1"/>
    <w:rsid w:val="00DB0074"/>
    <w:rPr>
      <w:rFonts w:ascii="Courier New" w:hAnsi="Courier New" w:cs="Courier New"/>
    </w:rPr>
  </w:style>
  <w:style w:type="character" w:styleId="affe">
    <w:name w:val="Strong"/>
    <w:qFormat/>
    <w:rsid w:val="00DB0074"/>
    <w:rPr>
      <w:b/>
      <w:bCs/>
      <w:lang w:val="ru-RU"/>
    </w:rPr>
  </w:style>
  <w:style w:type="paragraph" w:styleId="afff">
    <w:name w:val="Document Map"/>
    <w:basedOn w:val="a1"/>
    <w:semiHidden/>
    <w:rsid w:val="00DB0074"/>
    <w:pPr>
      <w:shd w:val="clear" w:color="auto" w:fill="000080"/>
    </w:pPr>
    <w:rPr>
      <w:rFonts w:ascii="Tahoma" w:hAnsi="Tahoma" w:cs="Tahoma"/>
    </w:rPr>
  </w:style>
  <w:style w:type="paragraph" w:styleId="afff0">
    <w:name w:val="table of authorities"/>
    <w:basedOn w:val="a1"/>
    <w:next w:val="a1"/>
    <w:semiHidden/>
    <w:rsid w:val="00DB0074"/>
    <w:pPr>
      <w:ind w:left="200" w:hanging="200"/>
    </w:pPr>
  </w:style>
  <w:style w:type="paragraph" w:styleId="afff1">
    <w:name w:val="Plain Text"/>
    <w:basedOn w:val="a1"/>
    <w:rsid w:val="00DB0074"/>
    <w:rPr>
      <w:rFonts w:ascii="Courier New" w:hAnsi="Courier New" w:cs="Courier New"/>
    </w:rPr>
  </w:style>
  <w:style w:type="paragraph" w:styleId="afff2">
    <w:name w:val="endnote text"/>
    <w:basedOn w:val="a1"/>
    <w:semiHidden/>
    <w:rsid w:val="00DB0074"/>
  </w:style>
  <w:style w:type="paragraph" w:styleId="afff3">
    <w:name w:val="macro"/>
    <w:semiHidden/>
    <w:rsid w:val="00DB00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4">
    <w:name w:val="annotation text"/>
    <w:basedOn w:val="a1"/>
    <w:semiHidden/>
    <w:rsid w:val="00DB0074"/>
  </w:style>
  <w:style w:type="paragraph" w:styleId="afff5">
    <w:name w:val="footnote text"/>
    <w:basedOn w:val="a1"/>
    <w:semiHidden/>
    <w:rsid w:val="00DB0074"/>
  </w:style>
  <w:style w:type="paragraph" w:styleId="12">
    <w:name w:val="index 1"/>
    <w:basedOn w:val="a1"/>
    <w:next w:val="a1"/>
    <w:autoRedefine/>
    <w:semiHidden/>
    <w:rsid w:val="00DB0074"/>
    <w:pPr>
      <w:ind w:left="200" w:hanging="200"/>
    </w:pPr>
  </w:style>
  <w:style w:type="paragraph" w:styleId="afff6">
    <w:name w:val="index heading"/>
    <w:basedOn w:val="a1"/>
    <w:next w:val="12"/>
    <w:semiHidden/>
    <w:rsid w:val="00DB0074"/>
    <w:rPr>
      <w:rFonts w:cs="Arial"/>
      <w:b/>
      <w:bCs/>
    </w:rPr>
  </w:style>
  <w:style w:type="paragraph" w:styleId="2a">
    <w:name w:val="index 2"/>
    <w:basedOn w:val="a1"/>
    <w:next w:val="a1"/>
    <w:autoRedefine/>
    <w:semiHidden/>
    <w:rsid w:val="00DB0074"/>
    <w:pPr>
      <w:ind w:left="400" w:hanging="200"/>
    </w:pPr>
  </w:style>
  <w:style w:type="paragraph" w:styleId="37">
    <w:name w:val="index 3"/>
    <w:basedOn w:val="a1"/>
    <w:next w:val="a1"/>
    <w:autoRedefine/>
    <w:semiHidden/>
    <w:rsid w:val="00DB0074"/>
    <w:pPr>
      <w:ind w:left="600" w:hanging="200"/>
    </w:pPr>
  </w:style>
  <w:style w:type="paragraph" w:styleId="45">
    <w:name w:val="index 4"/>
    <w:basedOn w:val="a1"/>
    <w:next w:val="a1"/>
    <w:autoRedefine/>
    <w:semiHidden/>
    <w:rsid w:val="00DB0074"/>
    <w:pPr>
      <w:ind w:left="800" w:hanging="200"/>
    </w:pPr>
  </w:style>
  <w:style w:type="paragraph" w:styleId="55">
    <w:name w:val="index 5"/>
    <w:basedOn w:val="a1"/>
    <w:next w:val="a1"/>
    <w:autoRedefine/>
    <w:semiHidden/>
    <w:rsid w:val="00DB0074"/>
    <w:pPr>
      <w:ind w:left="1000" w:hanging="200"/>
    </w:pPr>
  </w:style>
  <w:style w:type="paragraph" w:styleId="61">
    <w:name w:val="index 6"/>
    <w:basedOn w:val="a1"/>
    <w:next w:val="a1"/>
    <w:autoRedefine/>
    <w:semiHidden/>
    <w:rsid w:val="00DB0074"/>
    <w:pPr>
      <w:ind w:left="1200" w:hanging="200"/>
    </w:pPr>
  </w:style>
  <w:style w:type="paragraph" w:styleId="71">
    <w:name w:val="index 7"/>
    <w:basedOn w:val="a1"/>
    <w:next w:val="a1"/>
    <w:autoRedefine/>
    <w:semiHidden/>
    <w:rsid w:val="00DB0074"/>
    <w:pPr>
      <w:ind w:left="1400" w:hanging="200"/>
    </w:pPr>
  </w:style>
  <w:style w:type="paragraph" w:styleId="81">
    <w:name w:val="index 8"/>
    <w:basedOn w:val="a1"/>
    <w:next w:val="a1"/>
    <w:autoRedefine/>
    <w:semiHidden/>
    <w:rsid w:val="00DB0074"/>
    <w:pPr>
      <w:ind w:left="1600" w:hanging="200"/>
    </w:pPr>
  </w:style>
  <w:style w:type="paragraph" w:styleId="91">
    <w:name w:val="index 9"/>
    <w:basedOn w:val="a1"/>
    <w:next w:val="a1"/>
    <w:autoRedefine/>
    <w:semiHidden/>
    <w:rsid w:val="00DB0074"/>
    <w:pPr>
      <w:ind w:left="1800" w:hanging="200"/>
    </w:pPr>
  </w:style>
  <w:style w:type="paragraph" w:styleId="afff7">
    <w:name w:val="Block Text"/>
    <w:basedOn w:val="a1"/>
    <w:rsid w:val="00DB0074"/>
    <w:pPr>
      <w:spacing w:after="120"/>
      <w:ind w:left="1440" w:right="1440"/>
    </w:pPr>
  </w:style>
  <w:style w:type="character" w:styleId="HTML8">
    <w:name w:val="HTML Cite"/>
    <w:rsid w:val="00DB0074"/>
    <w:rPr>
      <w:i/>
      <w:iCs/>
      <w:lang w:val="ru-RU"/>
    </w:rPr>
  </w:style>
  <w:style w:type="paragraph" w:styleId="afff8">
    <w:name w:val="Message Header"/>
    <w:basedOn w:val="a1"/>
    <w:rsid w:val="00DB00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9">
    <w:name w:val="E-mail Signature"/>
    <w:basedOn w:val="a1"/>
    <w:rsid w:val="00DB0074"/>
  </w:style>
  <w:style w:type="table" w:styleId="afffa">
    <w:name w:val="Table Grid"/>
    <w:basedOn w:val="a5"/>
    <w:rsid w:val="00BF37C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w2">
    <w:name w:val="row2"/>
    <w:basedOn w:val="a4"/>
    <w:rsid w:val="00E57464"/>
  </w:style>
  <w:style w:type="character" w:customStyle="1" w:styleId="row1">
    <w:name w:val="row1"/>
    <w:basedOn w:val="a4"/>
    <w:rsid w:val="00E574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B0074"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rsid w:val="00DB0074"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rsid w:val="00DB0074"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rsid w:val="00DB0074"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rsid w:val="00DB0074"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rsid w:val="00DB0074"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rsid w:val="00DB0074"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rsid w:val="00DB007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DB007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DB0074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rsid w:val="00DB0074"/>
    <w:pPr>
      <w:spacing w:before="220" w:after="220" w:line="220" w:lineRule="atLeast"/>
    </w:pPr>
  </w:style>
  <w:style w:type="paragraph" w:styleId="a8">
    <w:name w:val="Salutation"/>
    <w:basedOn w:val="a1"/>
    <w:next w:val="a9"/>
    <w:rsid w:val="00DB0074"/>
    <w:pPr>
      <w:spacing w:before="220" w:after="220" w:line="220" w:lineRule="atLeast"/>
      <w:jc w:val="left"/>
    </w:pPr>
  </w:style>
  <w:style w:type="paragraph" w:styleId="a3">
    <w:name w:val="Body Text"/>
    <w:basedOn w:val="a1"/>
    <w:rsid w:val="00DB0074"/>
    <w:pPr>
      <w:spacing w:after="220" w:line="220" w:lineRule="atLeast"/>
    </w:pPr>
  </w:style>
  <w:style w:type="paragraph" w:customStyle="1" w:styleId="aa">
    <w:name w:val="Список копий"/>
    <w:basedOn w:val="a1"/>
    <w:rsid w:val="00DB0074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rsid w:val="00DB0074"/>
    <w:pPr>
      <w:keepNext/>
      <w:spacing w:after="60" w:line="220" w:lineRule="atLeast"/>
    </w:pPr>
  </w:style>
  <w:style w:type="paragraph" w:styleId="ac">
    <w:name w:val="Signature"/>
    <w:basedOn w:val="a1"/>
    <w:next w:val="ad"/>
    <w:rsid w:val="00DB0074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rsid w:val="00DB0074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rsid w:val="00DB0074"/>
    <w:pPr>
      <w:spacing w:after="220" w:line="220" w:lineRule="atLeast"/>
    </w:pPr>
  </w:style>
  <w:style w:type="character" w:styleId="af1">
    <w:name w:val="Emphasis"/>
    <w:qFormat/>
    <w:rsid w:val="00DB0074"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rsid w:val="00DB0074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rsid w:val="00DB0074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rsid w:val="00DB0074"/>
    <w:pPr>
      <w:spacing w:line="220" w:lineRule="atLeast"/>
    </w:pPr>
  </w:style>
  <w:style w:type="paragraph" w:customStyle="1" w:styleId="af0">
    <w:name w:val="Адресат"/>
    <w:basedOn w:val="af3"/>
    <w:next w:val="af3"/>
    <w:rsid w:val="00DB0074"/>
    <w:pPr>
      <w:spacing w:before="220"/>
    </w:pPr>
  </w:style>
  <w:style w:type="paragraph" w:customStyle="1" w:styleId="af4">
    <w:name w:val="Указания"/>
    <w:basedOn w:val="a1"/>
    <w:next w:val="af0"/>
    <w:rsid w:val="00DB0074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rsid w:val="00DB0074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rsid w:val="00DB0074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rsid w:val="00DB0074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rsid w:val="00DB0074"/>
    <w:pPr>
      <w:spacing w:before="0"/>
    </w:pPr>
  </w:style>
  <w:style w:type="paragraph" w:customStyle="1" w:styleId="ad">
    <w:name w:val="Должность в подписи"/>
    <w:basedOn w:val="ac"/>
    <w:next w:val="af7"/>
    <w:rsid w:val="00DB0074"/>
    <w:pPr>
      <w:spacing w:before="0"/>
    </w:pPr>
  </w:style>
  <w:style w:type="character" w:customStyle="1" w:styleId="af8">
    <w:name w:val="Девиз"/>
    <w:rsid w:val="00DB0074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rsid w:val="00DB0074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rsid w:val="00DB0074"/>
    <w:pPr>
      <w:tabs>
        <w:tab w:val="center" w:pos="4320"/>
        <w:tab w:val="right" w:pos="8640"/>
      </w:tabs>
    </w:pPr>
  </w:style>
  <w:style w:type="paragraph" w:styleId="afa">
    <w:name w:val="footer"/>
    <w:basedOn w:val="a1"/>
    <w:rsid w:val="00DB0074"/>
    <w:pPr>
      <w:tabs>
        <w:tab w:val="center" w:pos="4320"/>
        <w:tab w:val="right" w:pos="8640"/>
      </w:tabs>
    </w:pPr>
  </w:style>
  <w:style w:type="paragraph" w:styleId="afb">
    <w:name w:val="List"/>
    <w:basedOn w:val="a3"/>
    <w:rsid w:val="00DB0074"/>
    <w:pPr>
      <w:ind w:left="360" w:hanging="360"/>
    </w:pPr>
  </w:style>
  <w:style w:type="paragraph" w:styleId="a">
    <w:name w:val="List Bullet"/>
    <w:basedOn w:val="afb"/>
    <w:autoRedefine/>
    <w:rsid w:val="00DB0074"/>
    <w:pPr>
      <w:numPr>
        <w:numId w:val="3"/>
      </w:numPr>
    </w:pPr>
  </w:style>
  <w:style w:type="paragraph" w:styleId="a0">
    <w:name w:val="List Number"/>
    <w:basedOn w:val="a3"/>
    <w:rsid w:val="00DB0074"/>
    <w:pPr>
      <w:numPr>
        <w:numId w:val="4"/>
      </w:numPr>
    </w:pPr>
  </w:style>
  <w:style w:type="paragraph" w:styleId="HTML">
    <w:name w:val="HTML Address"/>
    <w:basedOn w:val="a1"/>
    <w:rsid w:val="00DB0074"/>
    <w:rPr>
      <w:i/>
      <w:iCs/>
    </w:rPr>
  </w:style>
  <w:style w:type="paragraph" w:styleId="afc">
    <w:name w:val="envelope address"/>
    <w:basedOn w:val="a1"/>
    <w:rsid w:val="00DB0074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sid w:val="00DB0074"/>
    <w:rPr>
      <w:lang w:val="ru-RU"/>
    </w:rPr>
  </w:style>
  <w:style w:type="character" w:styleId="afd">
    <w:name w:val="Hyperlink"/>
    <w:rsid w:val="00DB0074"/>
    <w:rPr>
      <w:color w:val="0000FF"/>
      <w:u w:val="single"/>
      <w:lang w:val="ru-RU"/>
    </w:rPr>
  </w:style>
  <w:style w:type="paragraph" w:styleId="afe">
    <w:name w:val="Note Heading"/>
    <w:basedOn w:val="a1"/>
    <w:next w:val="a1"/>
    <w:rsid w:val="00DB0074"/>
  </w:style>
  <w:style w:type="paragraph" w:styleId="aff">
    <w:name w:val="toa heading"/>
    <w:basedOn w:val="a1"/>
    <w:next w:val="a1"/>
    <w:semiHidden/>
    <w:rsid w:val="00DB0074"/>
    <w:pPr>
      <w:spacing w:before="120"/>
    </w:pPr>
    <w:rPr>
      <w:rFonts w:cs="Arial"/>
      <w:b/>
      <w:bCs/>
      <w:sz w:val="24"/>
      <w:szCs w:val="24"/>
    </w:rPr>
  </w:style>
  <w:style w:type="character" w:styleId="aff0">
    <w:name w:val="endnote reference"/>
    <w:semiHidden/>
    <w:rsid w:val="00DB0074"/>
    <w:rPr>
      <w:vertAlign w:val="superscript"/>
      <w:lang w:val="ru-RU"/>
    </w:rPr>
  </w:style>
  <w:style w:type="character" w:styleId="aff1">
    <w:name w:val="annotation reference"/>
    <w:semiHidden/>
    <w:rsid w:val="00DB0074"/>
    <w:rPr>
      <w:sz w:val="16"/>
      <w:szCs w:val="16"/>
      <w:lang w:val="ru-RU"/>
    </w:rPr>
  </w:style>
  <w:style w:type="character" w:styleId="aff2">
    <w:name w:val="footnote reference"/>
    <w:semiHidden/>
    <w:rsid w:val="00DB0074"/>
    <w:rPr>
      <w:vertAlign w:val="superscript"/>
      <w:lang w:val="ru-RU"/>
    </w:rPr>
  </w:style>
  <w:style w:type="character" w:styleId="HTML1">
    <w:name w:val="HTML Keyboard"/>
    <w:rsid w:val="00DB0074"/>
    <w:rPr>
      <w:rFonts w:ascii="Courier New" w:hAnsi="Courier New"/>
      <w:sz w:val="20"/>
      <w:szCs w:val="20"/>
      <w:lang w:val="ru-RU"/>
    </w:rPr>
  </w:style>
  <w:style w:type="character" w:styleId="HTML2">
    <w:name w:val="HTML Code"/>
    <w:rsid w:val="00DB0074"/>
    <w:rPr>
      <w:rFonts w:ascii="Courier New" w:hAnsi="Courier New"/>
      <w:sz w:val="20"/>
      <w:szCs w:val="20"/>
      <w:lang w:val="ru-RU"/>
    </w:rPr>
  </w:style>
  <w:style w:type="paragraph" w:styleId="aff3">
    <w:name w:val="Body Text First Indent"/>
    <w:basedOn w:val="a3"/>
    <w:rsid w:val="00DB0074"/>
    <w:pPr>
      <w:spacing w:after="120" w:line="240" w:lineRule="auto"/>
      <w:ind w:firstLine="210"/>
    </w:pPr>
  </w:style>
  <w:style w:type="paragraph" w:styleId="aff4">
    <w:name w:val="Body Text Indent"/>
    <w:basedOn w:val="a1"/>
    <w:rsid w:val="00DB0074"/>
    <w:pPr>
      <w:spacing w:after="120"/>
      <w:ind w:left="283"/>
    </w:pPr>
  </w:style>
  <w:style w:type="paragraph" w:styleId="23">
    <w:name w:val="Body Text First Indent 2"/>
    <w:basedOn w:val="aff4"/>
    <w:rsid w:val="00DB0074"/>
    <w:pPr>
      <w:ind w:firstLine="210"/>
    </w:pPr>
  </w:style>
  <w:style w:type="paragraph" w:styleId="20">
    <w:name w:val="List Bullet 2"/>
    <w:basedOn w:val="a1"/>
    <w:autoRedefine/>
    <w:rsid w:val="00DB0074"/>
    <w:pPr>
      <w:numPr>
        <w:numId w:val="5"/>
      </w:numPr>
    </w:pPr>
  </w:style>
  <w:style w:type="paragraph" w:styleId="30">
    <w:name w:val="List Bullet 3"/>
    <w:basedOn w:val="a1"/>
    <w:autoRedefine/>
    <w:rsid w:val="00DB0074"/>
    <w:pPr>
      <w:numPr>
        <w:numId w:val="6"/>
      </w:numPr>
    </w:pPr>
  </w:style>
  <w:style w:type="paragraph" w:styleId="40">
    <w:name w:val="List Bullet 4"/>
    <w:basedOn w:val="a1"/>
    <w:autoRedefine/>
    <w:rsid w:val="00DB0074"/>
    <w:pPr>
      <w:numPr>
        <w:numId w:val="7"/>
      </w:numPr>
    </w:pPr>
  </w:style>
  <w:style w:type="paragraph" w:styleId="50">
    <w:name w:val="List Bullet 5"/>
    <w:basedOn w:val="a1"/>
    <w:autoRedefine/>
    <w:rsid w:val="00DB0074"/>
    <w:pPr>
      <w:numPr>
        <w:numId w:val="8"/>
      </w:numPr>
    </w:pPr>
  </w:style>
  <w:style w:type="paragraph" w:customStyle="1" w:styleId="10">
    <w:name w:val="Название1"/>
    <w:basedOn w:val="a1"/>
    <w:qFormat/>
    <w:rsid w:val="00DB007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5">
    <w:name w:val="caption"/>
    <w:basedOn w:val="a1"/>
    <w:next w:val="a1"/>
    <w:qFormat/>
    <w:rsid w:val="00DB0074"/>
    <w:pPr>
      <w:spacing w:before="120" w:after="120"/>
    </w:pPr>
    <w:rPr>
      <w:b/>
      <w:bCs/>
    </w:rPr>
  </w:style>
  <w:style w:type="character" w:styleId="aff6">
    <w:name w:val="page number"/>
    <w:basedOn w:val="a4"/>
    <w:rsid w:val="00DB0074"/>
    <w:rPr>
      <w:lang w:val="ru-RU"/>
    </w:rPr>
  </w:style>
  <w:style w:type="character" w:styleId="aff7">
    <w:name w:val="line number"/>
    <w:basedOn w:val="a4"/>
    <w:rsid w:val="00DB0074"/>
    <w:rPr>
      <w:lang w:val="ru-RU"/>
    </w:rPr>
  </w:style>
  <w:style w:type="paragraph" w:styleId="2">
    <w:name w:val="List Number 2"/>
    <w:basedOn w:val="a1"/>
    <w:rsid w:val="00DB0074"/>
    <w:pPr>
      <w:numPr>
        <w:numId w:val="9"/>
      </w:numPr>
    </w:pPr>
  </w:style>
  <w:style w:type="paragraph" w:styleId="3">
    <w:name w:val="List Number 3"/>
    <w:basedOn w:val="a1"/>
    <w:rsid w:val="00DB0074"/>
    <w:pPr>
      <w:numPr>
        <w:numId w:val="10"/>
      </w:numPr>
    </w:pPr>
  </w:style>
  <w:style w:type="paragraph" w:styleId="4">
    <w:name w:val="List Number 4"/>
    <w:basedOn w:val="a1"/>
    <w:rsid w:val="00DB0074"/>
    <w:pPr>
      <w:numPr>
        <w:numId w:val="11"/>
      </w:numPr>
    </w:pPr>
  </w:style>
  <w:style w:type="paragraph" w:styleId="5">
    <w:name w:val="List Number 5"/>
    <w:basedOn w:val="a1"/>
    <w:rsid w:val="00DB0074"/>
    <w:pPr>
      <w:numPr>
        <w:numId w:val="12"/>
      </w:numPr>
    </w:pPr>
  </w:style>
  <w:style w:type="character" w:styleId="HTML3">
    <w:name w:val="HTML Sample"/>
    <w:rsid w:val="00DB0074"/>
    <w:rPr>
      <w:rFonts w:ascii="Courier New" w:hAnsi="Courier New"/>
      <w:lang w:val="ru-RU"/>
    </w:rPr>
  </w:style>
  <w:style w:type="paragraph" w:styleId="24">
    <w:name w:val="envelope return"/>
    <w:basedOn w:val="a1"/>
    <w:rsid w:val="00DB0074"/>
    <w:rPr>
      <w:rFonts w:cs="Arial"/>
    </w:rPr>
  </w:style>
  <w:style w:type="paragraph" w:styleId="aff8">
    <w:name w:val="Normal (Web)"/>
    <w:basedOn w:val="a1"/>
    <w:rsid w:val="00DB0074"/>
    <w:rPr>
      <w:rFonts w:ascii="Times New Roman" w:hAnsi="Times New Roman"/>
      <w:sz w:val="24"/>
      <w:szCs w:val="24"/>
    </w:rPr>
  </w:style>
  <w:style w:type="paragraph" w:styleId="aff9">
    <w:name w:val="Normal Indent"/>
    <w:basedOn w:val="a1"/>
    <w:rsid w:val="00DB0074"/>
    <w:pPr>
      <w:ind w:left="720"/>
    </w:pPr>
  </w:style>
  <w:style w:type="paragraph" w:styleId="11">
    <w:name w:val="toc 1"/>
    <w:basedOn w:val="a1"/>
    <w:next w:val="a1"/>
    <w:autoRedefine/>
    <w:semiHidden/>
    <w:rsid w:val="00DB0074"/>
  </w:style>
  <w:style w:type="paragraph" w:styleId="25">
    <w:name w:val="toc 2"/>
    <w:basedOn w:val="a1"/>
    <w:next w:val="a1"/>
    <w:autoRedefine/>
    <w:semiHidden/>
    <w:rsid w:val="00DB0074"/>
    <w:pPr>
      <w:ind w:left="200"/>
    </w:pPr>
  </w:style>
  <w:style w:type="paragraph" w:styleId="32">
    <w:name w:val="toc 3"/>
    <w:basedOn w:val="a1"/>
    <w:next w:val="a1"/>
    <w:autoRedefine/>
    <w:semiHidden/>
    <w:rsid w:val="00DB0074"/>
    <w:pPr>
      <w:ind w:left="400"/>
    </w:pPr>
  </w:style>
  <w:style w:type="paragraph" w:styleId="42">
    <w:name w:val="toc 4"/>
    <w:basedOn w:val="a1"/>
    <w:next w:val="a1"/>
    <w:autoRedefine/>
    <w:semiHidden/>
    <w:rsid w:val="00DB0074"/>
    <w:pPr>
      <w:ind w:left="600"/>
    </w:pPr>
  </w:style>
  <w:style w:type="paragraph" w:styleId="52">
    <w:name w:val="toc 5"/>
    <w:basedOn w:val="a1"/>
    <w:next w:val="a1"/>
    <w:autoRedefine/>
    <w:semiHidden/>
    <w:rsid w:val="00DB0074"/>
    <w:pPr>
      <w:ind w:left="800"/>
    </w:pPr>
  </w:style>
  <w:style w:type="paragraph" w:styleId="60">
    <w:name w:val="toc 6"/>
    <w:basedOn w:val="a1"/>
    <w:next w:val="a1"/>
    <w:autoRedefine/>
    <w:semiHidden/>
    <w:rsid w:val="00DB0074"/>
    <w:pPr>
      <w:ind w:left="1000"/>
    </w:pPr>
  </w:style>
  <w:style w:type="paragraph" w:styleId="70">
    <w:name w:val="toc 7"/>
    <w:basedOn w:val="a1"/>
    <w:next w:val="a1"/>
    <w:autoRedefine/>
    <w:semiHidden/>
    <w:rsid w:val="00DB0074"/>
    <w:pPr>
      <w:ind w:left="1200"/>
    </w:pPr>
  </w:style>
  <w:style w:type="paragraph" w:styleId="80">
    <w:name w:val="toc 8"/>
    <w:basedOn w:val="a1"/>
    <w:next w:val="a1"/>
    <w:autoRedefine/>
    <w:semiHidden/>
    <w:rsid w:val="00DB0074"/>
    <w:pPr>
      <w:ind w:left="1400"/>
    </w:pPr>
  </w:style>
  <w:style w:type="paragraph" w:styleId="90">
    <w:name w:val="toc 9"/>
    <w:basedOn w:val="a1"/>
    <w:next w:val="a1"/>
    <w:autoRedefine/>
    <w:semiHidden/>
    <w:rsid w:val="00DB0074"/>
    <w:pPr>
      <w:ind w:left="1600"/>
    </w:pPr>
  </w:style>
  <w:style w:type="character" w:styleId="HTML4">
    <w:name w:val="HTML Definition"/>
    <w:rsid w:val="00DB0074"/>
    <w:rPr>
      <w:i/>
      <w:iCs/>
      <w:lang w:val="ru-RU"/>
    </w:rPr>
  </w:style>
  <w:style w:type="paragraph" w:styleId="26">
    <w:name w:val="Body Text 2"/>
    <w:basedOn w:val="a1"/>
    <w:rsid w:val="00DB0074"/>
    <w:pPr>
      <w:spacing w:after="120" w:line="480" w:lineRule="auto"/>
    </w:pPr>
  </w:style>
  <w:style w:type="paragraph" w:styleId="33">
    <w:name w:val="Body Text 3"/>
    <w:basedOn w:val="a1"/>
    <w:rsid w:val="00DB0074"/>
    <w:pPr>
      <w:spacing w:after="120"/>
    </w:pPr>
    <w:rPr>
      <w:sz w:val="16"/>
      <w:szCs w:val="16"/>
    </w:rPr>
  </w:style>
  <w:style w:type="paragraph" w:styleId="27">
    <w:name w:val="Body Text Indent 2"/>
    <w:basedOn w:val="a1"/>
    <w:rsid w:val="00DB0074"/>
    <w:pPr>
      <w:spacing w:after="120" w:line="480" w:lineRule="auto"/>
      <w:ind w:left="283"/>
    </w:pPr>
  </w:style>
  <w:style w:type="paragraph" w:styleId="34">
    <w:name w:val="Body Text Indent 3"/>
    <w:basedOn w:val="a1"/>
    <w:rsid w:val="00DB0074"/>
    <w:pPr>
      <w:spacing w:after="120"/>
      <w:ind w:left="283"/>
    </w:pPr>
    <w:rPr>
      <w:sz w:val="16"/>
      <w:szCs w:val="16"/>
    </w:rPr>
  </w:style>
  <w:style w:type="character" w:styleId="HTML5">
    <w:name w:val="HTML Variable"/>
    <w:rsid w:val="00DB0074"/>
    <w:rPr>
      <w:i/>
      <w:iCs/>
      <w:lang w:val="ru-RU"/>
    </w:rPr>
  </w:style>
  <w:style w:type="paragraph" w:styleId="affa">
    <w:name w:val="table of figures"/>
    <w:basedOn w:val="a1"/>
    <w:next w:val="a1"/>
    <w:semiHidden/>
    <w:rsid w:val="00DB0074"/>
    <w:pPr>
      <w:ind w:left="400" w:hanging="400"/>
    </w:pPr>
  </w:style>
  <w:style w:type="character" w:styleId="HTML6">
    <w:name w:val="HTML Typewriter"/>
    <w:rsid w:val="00DB0074"/>
    <w:rPr>
      <w:rFonts w:ascii="Courier New" w:hAnsi="Courier New"/>
      <w:sz w:val="20"/>
      <w:szCs w:val="20"/>
      <w:lang w:val="ru-RU"/>
    </w:rPr>
  </w:style>
  <w:style w:type="paragraph" w:styleId="affb">
    <w:name w:val="Subtitle"/>
    <w:basedOn w:val="a1"/>
    <w:qFormat/>
    <w:rsid w:val="00DB0074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c">
    <w:name w:val="List Continue"/>
    <w:basedOn w:val="a1"/>
    <w:rsid w:val="00DB0074"/>
    <w:pPr>
      <w:spacing w:after="120"/>
      <w:ind w:left="283"/>
    </w:pPr>
  </w:style>
  <w:style w:type="paragraph" w:styleId="28">
    <w:name w:val="List Continue 2"/>
    <w:basedOn w:val="a1"/>
    <w:rsid w:val="00DB0074"/>
    <w:pPr>
      <w:spacing w:after="120"/>
      <w:ind w:left="566"/>
    </w:pPr>
  </w:style>
  <w:style w:type="paragraph" w:styleId="35">
    <w:name w:val="List Continue 3"/>
    <w:basedOn w:val="a1"/>
    <w:rsid w:val="00DB0074"/>
    <w:pPr>
      <w:spacing w:after="120"/>
      <w:ind w:left="849"/>
    </w:pPr>
  </w:style>
  <w:style w:type="paragraph" w:styleId="43">
    <w:name w:val="List Continue 4"/>
    <w:basedOn w:val="a1"/>
    <w:rsid w:val="00DB0074"/>
    <w:pPr>
      <w:spacing w:after="120"/>
      <w:ind w:left="1132"/>
    </w:pPr>
  </w:style>
  <w:style w:type="paragraph" w:styleId="53">
    <w:name w:val="List Continue 5"/>
    <w:basedOn w:val="a1"/>
    <w:rsid w:val="00DB0074"/>
    <w:pPr>
      <w:spacing w:after="120"/>
      <w:ind w:left="1415"/>
    </w:pPr>
  </w:style>
  <w:style w:type="character" w:styleId="affd">
    <w:name w:val="FollowedHyperlink"/>
    <w:rsid w:val="00DB0074"/>
    <w:rPr>
      <w:color w:val="800080"/>
      <w:u w:val="single"/>
      <w:lang w:val="ru-RU"/>
    </w:rPr>
  </w:style>
  <w:style w:type="paragraph" w:styleId="29">
    <w:name w:val="List 2"/>
    <w:basedOn w:val="a1"/>
    <w:rsid w:val="00DB0074"/>
    <w:pPr>
      <w:ind w:left="566" w:hanging="283"/>
    </w:pPr>
  </w:style>
  <w:style w:type="paragraph" w:styleId="36">
    <w:name w:val="List 3"/>
    <w:basedOn w:val="a1"/>
    <w:rsid w:val="00DB0074"/>
    <w:pPr>
      <w:ind w:left="849" w:hanging="283"/>
    </w:pPr>
  </w:style>
  <w:style w:type="paragraph" w:styleId="44">
    <w:name w:val="List 4"/>
    <w:basedOn w:val="a1"/>
    <w:rsid w:val="00DB0074"/>
    <w:pPr>
      <w:ind w:left="1132" w:hanging="283"/>
    </w:pPr>
  </w:style>
  <w:style w:type="paragraph" w:styleId="54">
    <w:name w:val="List 5"/>
    <w:basedOn w:val="a1"/>
    <w:rsid w:val="00DB0074"/>
    <w:pPr>
      <w:ind w:left="1415" w:hanging="283"/>
    </w:pPr>
  </w:style>
  <w:style w:type="paragraph" w:styleId="HTML7">
    <w:name w:val="HTML Preformatted"/>
    <w:basedOn w:val="a1"/>
    <w:rsid w:val="00DB0074"/>
    <w:rPr>
      <w:rFonts w:ascii="Courier New" w:hAnsi="Courier New" w:cs="Courier New"/>
    </w:rPr>
  </w:style>
  <w:style w:type="character" w:styleId="affe">
    <w:name w:val="Strong"/>
    <w:qFormat/>
    <w:rsid w:val="00DB0074"/>
    <w:rPr>
      <w:b/>
      <w:bCs/>
      <w:lang w:val="ru-RU"/>
    </w:rPr>
  </w:style>
  <w:style w:type="paragraph" w:styleId="afff">
    <w:name w:val="Document Map"/>
    <w:basedOn w:val="a1"/>
    <w:semiHidden/>
    <w:rsid w:val="00DB0074"/>
    <w:pPr>
      <w:shd w:val="clear" w:color="auto" w:fill="000080"/>
    </w:pPr>
    <w:rPr>
      <w:rFonts w:ascii="Tahoma" w:hAnsi="Tahoma" w:cs="Tahoma"/>
    </w:rPr>
  </w:style>
  <w:style w:type="paragraph" w:styleId="afff0">
    <w:name w:val="table of authorities"/>
    <w:basedOn w:val="a1"/>
    <w:next w:val="a1"/>
    <w:semiHidden/>
    <w:rsid w:val="00DB0074"/>
    <w:pPr>
      <w:ind w:left="200" w:hanging="200"/>
    </w:pPr>
  </w:style>
  <w:style w:type="paragraph" w:styleId="afff1">
    <w:name w:val="Plain Text"/>
    <w:basedOn w:val="a1"/>
    <w:rsid w:val="00DB0074"/>
    <w:rPr>
      <w:rFonts w:ascii="Courier New" w:hAnsi="Courier New" w:cs="Courier New"/>
    </w:rPr>
  </w:style>
  <w:style w:type="paragraph" w:styleId="afff2">
    <w:name w:val="endnote text"/>
    <w:basedOn w:val="a1"/>
    <w:semiHidden/>
    <w:rsid w:val="00DB0074"/>
  </w:style>
  <w:style w:type="paragraph" w:styleId="afff3">
    <w:name w:val="macro"/>
    <w:semiHidden/>
    <w:rsid w:val="00DB00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4">
    <w:name w:val="annotation text"/>
    <w:basedOn w:val="a1"/>
    <w:semiHidden/>
    <w:rsid w:val="00DB0074"/>
  </w:style>
  <w:style w:type="paragraph" w:styleId="afff5">
    <w:name w:val="footnote text"/>
    <w:basedOn w:val="a1"/>
    <w:semiHidden/>
    <w:rsid w:val="00DB0074"/>
  </w:style>
  <w:style w:type="paragraph" w:styleId="12">
    <w:name w:val="index 1"/>
    <w:basedOn w:val="a1"/>
    <w:next w:val="a1"/>
    <w:autoRedefine/>
    <w:semiHidden/>
    <w:rsid w:val="00DB0074"/>
    <w:pPr>
      <w:ind w:left="200" w:hanging="200"/>
    </w:pPr>
  </w:style>
  <w:style w:type="paragraph" w:styleId="afff6">
    <w:name w:val="index heading"/>
    <w:basedOn w:val="a1"/>
    <w:next w:val="12"/>
    <w:semiHidden/>
    <w:rsid w:val="00DB0074"/>
    <w:rPr>
      <w:rFonts w:cs="Arial"/>
      <w:b/>
      <w:bCs/>
    </w:rPr>
  </w:style>
  <w:style w:type="paragraph" w:styleId="2a">
    <w:name w:val="index 2"/>
    <w:basedOn w:val="a1"/>
    <w:next w:val="a1"/>
    <w:autoRedefine/>
    <w:semiHidden/>
    <w:rsid w:val="00DB0074"/>
    <w:pPr>
      <w:ind w:left="400" w:hanging="200"/>
    </w:pPr>
  </w:style>
  <w:style w:type="paragraph" w:styleId="37">
    <w:name w:val="index 3"/>
    <w:basedOn w:val="a1"/>
    <w:next w:val="a1"/>
    <w:autoRedefine/>
    <w:semiHidden/>
    <w:rsid w:val="00DB0074"/>
    <w:pPr>
      <w:ind w:left="600" w:hanging="200"/>
    </w:pPr>
  </w:style>
  <w:style w:type="paragraph" w:styleId="45">
    <w:name w:val="index 4"/>
    <w:basedOn w:val="a1"/>
    <w:next w:val="a1"/>
    <w:autoRedefine/>
    <w:semiHidden/>
    <w:rsid w:val="00DB0074"/>
    <w:pPr>
      <w:ind w:left="800" w:hanging="200"/>
    </w:pPr>
  </w:style>
  <w:style w:type="paragraph" w:styleId="55">
    <w:name w:val="index 5"/>
    <w:basedOn w:val="a1"/>
    <w:next w:val="a1"/>
    <w:autoRedefine/>
    <w:semiHidden/>
    <w:rsid w:val="00DB0074"/>
    <w:pPr>
      <w:ind w:left="1000" w:hanging="200"/>
    </w:pPr>
  </w:style>
  <w:style w:type="paragraph" w:styleId="61">
    <w:name w:val="index 6"/>
    <w:basedOn w:val="a1"/>
    <w:next w:val="a1"/>
    <w:autoRedefine/>
    <w:semiHidden/>
    <w:rsid w:val="00DB0074"/>
    <w:pPr>
      <w:ind w:left="1200" w:hanging="200"/>
    </w:pPr>
  </w:style>
  <w:style w:type="paragraph" w:styleId="71">
    <w:name w:val="index 7"/>
    <w:basedOn w:val="a1"/>
    <w:next w:val="a1"/>
    <w:autoRedefine/>
    <w:semiHidden/>
    <w:rsid w:val="00DB0074"/>
    <w:pPr>
      <w:ind w:left="1400" w:hanging="200"/>
    </w:pPr>
  </w:style>
  <w:style w:type="paragraph" w:styleId="81">
    <w:name w:val="index 8"/>
    <w:basedOn w:val="a1"/>
    <w:next w:val="a1"/>
    <w:autoRedefine/>
    <w:semiHidden/>
    <w:rsid w:val="00DB0074"/>
    <w:pPr>
      <w:ind w:left="1600" w:hanging="200"/>
    </w:pPr>
  </w:style>
  <w:style w:type="paragraph" w:styleId="91">
    <w:name w:val="index 9"/>
    <w:basedOn w:val="a1"/>
    <w:next w:val="a1"/>
    <w:autoRedefine/>
    <w:semiHidden/>
    <w:rsid w:val="00DB0074"/>
    <w:pPr>
      <w:ind w:left="1800" w:hanging="200"/>
    </w:pPr>
  </w:style>
  <w:style w:type="paragraph" w:styleId="afff7">
    <w:name w:val="Block Text"/>
    <w:basedOn w:val="a1"/>
    <w:rsid w:val="00DB0074"/>
    <w:pPr>
      <w:spacing w:after="120"/>
      <w:ind w:left="1440" w:right="1440"/>
    </w:pPr>
  </w:style>
  <w:style w:type="character" w:styleId="HTML8">
    <w:name w:val="HTML Cite"/>
    <w:rsid w:val="00DB0074"/>
    <w:rPr>
      <w:i/>
      <w:iCs/>
      <w:lang w:val="ru-RU"/>
    </w:rPr>
  </w:style>
  <w:style w:type="paragraph" w:styleId="afff8">
    <w:name w:val="Message Header"/>
    <w:basedOn w:val="a1"/>
    <w:rsid w:val="00DB00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9">
    <w:name w:val="E-mail Signature"/>
    <w:basedOn w:val="a1"/>
    <w:rsid w:val="00DB0074"/>
  </w:style>
  <w:style w:type="table" w:styleId="afffa">
    <w:name w:val="Table Grid"/>
    <w:basedOn w:val="a5"/>
    <w:rsid w:val="00BF37C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w2">
    <w:name w:val="row2"/>
    <w:basedOn w:val="a4"/>
    <w:rsid w:val="00E57464"/>
  </w:style>
  <w:style w:type="character" w:customStyle="1" w:styleId="row1">
    <w:name w:val="row1"/>
    <w:basedOn w:val="a4"/>
    <w:rsid w:val="00E57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111&#1056;&#1040;&#1041;&#1054;&#1058;&#1040;\&#1080;&#1079;%20&#1087;&#1088;&#1080;&#1077;&#1084;&#1085;&#1086;&#1081;\&#1057;&#1090;&#1072;&#1085;&#1076;&#1072;&#1088;&#1090;&#1085;&#1086;&#1077;%20&#1087;&#1080;&#1089;&#1100;&#1084;&#1086;%20&#1044;&#1074;&#1086;&#1088;&#1077;&#109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0EF7D-19EF-436E-BF5F-4C4DDC2E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Стандартное письмо Дворец</Template>
  <TotalTime>0</TotalTime>
  <Pages>2</Pages>
  <Words>542</Words>
  <Characters>3091</Characters>
  <Application>Microsoft Office Word</Application>
  <DocSecurity>0</DocSecurity>
  <PresentationFormat/>
  <Lines>25</Lines>
  <Paragraphs>7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Стандартное письмо</vt:lpstr>
    </vt:vector>
  </TitlesOfParts>
  <LinksUpToDate>false</LinksUpToDate>
  <CharactersWithSpaces>3626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Стандартное письмо</dc:title>
  <dc:creator/>
  <cp:lastModifiedBy/>
  <cp:revision>1</cp:revision>
  <cp:lastPrinted>1900-12-31T22:00:00Z</cp:lastPrinted>
  <dcterms:created xsi:type="dcterms:W3CDTF">2026-05-28T11:29:00Z</dcterms:created>
  <dcterms:modified xsi:type="dcterms:W3CDTF">2026-05-28T11:29:00Z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1049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